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742" w:rsidRDefault="00776742"/>
    <w:p w:rsidR="00AD3CF8" w:rsidRPr="00A54492" w:rsidRDefault="00A54492" w:rsidP="00AD3CF8">
      <w:pPr>
        <w:spacing w:after="0"/>
        <w:ind w:left="720"/>
        <w:jc w:val="center"/>
        <w:rPr>
          <w:sz w:val="28"/>
          <w:szCs w:val="28"/>
        </w:rPr>
      </w:pPr>
      <w:r w:rsidRPr="00A54492">
        <w:rPr>
          <w:rFonts w:ascii="Times New Roman" w:hAnsi="Times New Roman"/>
          <w:sz w:val="28"/>
          <w:szCs w:val="28"/>
        </w:rPr>
        <w:t xml:space="preserve">Paratransit </w:t>
      </w:r>
      <w:r w:rsidR="00AD3CF8" w:rsidRPr="00A54492">
        <w:rPr>
          <w:rFonts w:ascii="Times New Roman" w:hAnsi="Times New Roman"/>
          <w:sz w:val="28"/>
          <w:szCs w:val="28"/>
        </w:rPr>
        <w:t>Advisory Committee</w:t>
      </w:r>
    </w:p>
    <w:p w:rsidR="00FE273F" w:rsidRDefault="00FD45FD" w:rsidP="00D0588B">
      <w:pPr>
        <w:pStyle w:val="NoSpacing"/>
        <w:jc w:val="center"/>
        <w:rPr>
          <w:rFonts w:ascii="Times New Roman" w:hAnsi="Times New Roman"/>
          <w:sz w:val="28"/>
          <w:szCs w:val="28"/>
        </w:rPr>
      </w:pPr>
      <w:r>
        <w:rPr>
          <w:rFonts w:ascii="Times New Roman" w:hAnsi="Times New Roman"/>
          <w:sz w:val="28"/>
          <w:szCs w:val="28"/>
        </w:rPr>
        <w:t>June 14, 2017</w:t>
      </w:r>
    </w:p>
    <w:p w:rsidR="00A54492" w:rsidRPr="00A54492" w:rsidRDefault="00A54492" w:rsidP="00D0588B">
      <w:pPr>
        <w:pStyle w:val="NoSpacing"/>
        <w:jc w:val="center"/>
        <w:rPr>
          <w:rFonts w:ascii="Times New Roman" w:hAnsi="Times New Roman"/>
          <w:sz w:val="28"/>
          <w:szCs w:val="28"/>
        </w:rPr>
      </w:pPr>
      <w:r w:rsidRPr="00A54492">
        <w:rPr>
          <w:rFonts w:ascii="Times New Roman" w:hAnsi="Times New Roman"/>
          <w:sz w:val="28"/>
          <w:szCs w:val="28"/>
        </w:rPr>
        <w:t>Meeting Minutes</w:t>
      </w:r>
    </w:p>
    <w:p w:rsidR="00A54492" w:rsidRDefault="00A54492" w:rsidP="00D0588B">
      <w:pPr>
        <w:pStyle w:val="NoSpacing"/>
        <w:jc w:val="center"/>
        <w:rPr>
          <w:rFonts w:ascii="Times New Roman" w:hAnsi="Times New Roman"/>
          <w:sz w:val="24"/>
          <w:szCs w:val="24"/>
        </w:rPr>
      </w:pPr>
    </w:p>
    <w:p w:rsidR="0013736C" w:rsidRPr="00A54492" w:rsidRDefault="00776742" w:rsidP="00A54492">
      <w:pPr>
        <w:pStyle w:val="NoSpacing"/>
        <w:rPr>
          <w:b/>
          <w:u w:val="single"/>
        </w:rPr>
      </w:pPr>
      <w:r w:rsidRPr="00A54492">
        <w:rPr>
          <w:b/>
          <w:u w:val="single"/>
        </w:rPr>
        <w:t>Call to order</w:t>
      </w:r>
    </w:p>
    <w:p w:rsidR="00D0588B" w:rsidRPr="001C6B9C" w:rsidRDefault="00376D82" w:rsidP="00D0588B">
      <w:pPr>
        <w:spacing w:line="240" w:lineRule="auto"/>
      </w:pPr>
      <w:r>
        <w:t xml:space="preserve">Linda Gurley </w:t>
      </w:r>
      <w:r w:rsidR="002D1691">
        <w:t>c</w:t>
      </w:r>
      <w:r w:rsidR="009A5B07" w:rsidRPr="001C6B9C">
        <w:t xml:space="preserve">alled meeting to order </w:t>
      </w:r>
      <w:r w:rsidR="002B4F64" w:rsidRPr="001C6B9C">
        <w:t xml:space="preserve">at </w:t>
      </w:r>
      <w:r w:rsidR="00776742" w:rsidRPr="001C6B9C">
        <w:t>1:</w:t>
      </w:r>
      <w:r w:rsidR="006E653A" w:rsidRPr="001C6B9C">
        <w:t>0</w:t>
      </w:r>
      <w:r w:rsidR="00D31837">
        <w:t>5</w:t>
      </w:r>
      <w:r w:rsidR="00776742" w:rsidRPr="001C6B9C">
        <w:t xml:space="preserve"> pm and introductions were made</w:t>
      </w:r>
      <w:r w:rsidR="00CB3B4F">
        <w:t>.</w:t>
      </w:r>
      <w:r w:rsidR="00D0588B" w:rsidRPr="001C6B9C">
        <w:t xml:space="preserve"> </w:t>
      </w:r>
    </w:p>
    <w:p w:rsidR="009B4EA7" w:rsidRPr="00A54492" w:rsidRDefault="00E2754A" w:rsidP="003117E9">
      <w:pPr>
        <w:spacing w:after="0" w:line="240" w:lineRule="auto"/>
        <w:rPr>
          <w:b/>
          <w:sz w:val="20"/>
          <w:szCs w:val="20"/>
          <w:u w:val="single"/>
        </w:rPr>
      </w:pPr>
      <w:r w:rsidRPr="00A54492">
        <w:rPr>
          <w:b/>
          <w:sz w:val="20"/>
          <w:szCs w:val="20"/>
          <w:u w:val="single"/>
        </w:rPr>
        <w:t>Committee Members</w:t>
      </w:r>
      <w:r w:rsidR="00053339" w:rsidRPr="00A54492">
        <w:rPr>
          <w:b/>
          <w:sz w:val="20"/>
          <w:szCs w:val="20"/>
          <w:u w:val="single"/>
        </w:rPr>
        <w:t xml:space="preserve"> in Attendance</w:t>
      </w:r>
      <w:r w:rsidRPr="00A54492">
        <w:rPr>
          <w:b/>
          <w:sz w:val="20"/>
          <w:szCs w:val="20"/>
          <w:u w:val="single"/>
        </w:rPr>
        <w:t>:</w:t>
      </w:r>
    </w:p>
    <w:p w:rsidR="00FF28C2" w:rsidRPr="000D5317" w:rsidRDefault="00FF28C2" w:rsidP="00FF28C2">
      <w:pPr>
        <w:spacing w:after="0" w:line="240" w:lineRule="auto"/>
        <w:rPr>
          <w:sz w:val="20"/>
          <w:szCs w:val="20"/>
        </w:rPr>
      </w:pPr>
      <w:r w:rsidRPr="000D5317">
        <w:rPr>
          <w:sz w:val="20"/>
          <w:szCs w:val="20"/>
        </w:rPr>
        <w:t>Linda Gurley – Provider, Hampton</w:t>
      </w:r>
    </w:p>
    <w:p w:rsidR="00683720" w:rsidRPr="000D5317" w:rsidRDefault="00683720" w:rsidP="00683720">
      <w:pPr>
        <w:spacing w:after="0" w:line="240" w:lineRule="auto"/>
        <w:rPr>
          <w:sz w:val="20"/>
          <w:szCs w:val="20"/>
        </w:rPr>
      </w:pPr>
      <w:r w:rsidRPr="000D5317">
        <w:rPr>
          <w:sz w:val="20"/>
          <w:szCs w:val="20"/>
        </w:rPr>
        <w:t>Mary Mathena – Consumer, Virginia Beach</w:t>
      </w:r>
    </w:p>
    <w:p w:rsidR="00603E83" w:rsidRPr="000D5317" w:rsidRDefault="00603E83" w:rsidP="00603E83">
      <w:pPr>
        <w:spacing w:after="0" w:line="240" w:lineRule="auto"/>
        <w:rPr>
          <w:sz w:val="20"/>
          <w:szCs w:val="20"/>
        </w:rPr>
      </w:pPr>
      <w:r w:rsidRPr="000D5317">
        <w:rPr>
          <w:sz w:val="20"/>
          <w:szCs w:val="20"/>
        </w:rPr>
        <w:t>Lynn Lesko -Consumer, Newport News</w:t>
      </w:r>
    </w:p>
    <w:p w:rsidR="00603E83" w:rsidRPr="000D5317" w:rsidRDefault="00603E83" w:rsidP="00603E83">
      <w:pPr>
        <w:spacing w:after="0" w:line="240" w:lineRule="auto"/>
        <w:rPr>
          <w:sz w:val="20"/>
          <w:szCs w:val="20"/>
        </w:rPr>
      </w:pPr>
      <w:r w:rsidRPr="000D5317">
        <w:rPr>
          <w:sz w:val="20"/>
          <w:szCs w:val="20"/>
        </w:rPr>
        <w:t>Benjamin Farmer – Consumer, Hampton</w:t>
      </w:r>
    </w:p>
    <w:p w:rsidR="009524C7" w:rsidRPr="000D5317" w:rsidRDefault="009524C7" w:rsidP="009524C7">
      <w:pPr>
        <w:spacing w:after="0" w:line="240" w:lineRule="auto"/>
        <w:rPr>
          <w:sz w:val="20"/>
          <w:szCs w:val="20"/>
        </w:rPr>
      </w:pPr>
      <w:r w:rsidRPr="000D5317">
        <w:rPr>
          <w:sz w:val="20"/>
          <w:szCs w:val="20"/>
        </w:rPr>
        <w:t xml:space="preserve">Janice Taylor – Consumer, </w:t>
      </w:r>
      <w:r w:rsidR="0018671A">
        <w:rPr>
          <w:sz w:val="20"/>
          <w:szCs w:val="20"/>
        </w:rPr>
        <w:t>Virginia Beach</w:t>
      </w:r>
    </w:p>
    <w:p w:rsidR="004147D0" w:rsidRPr="000D5317" w:rsidRDefault="00161678" w:rsidP="004147D0">
      <w:pPr>
        <w:spacing w:after="0" w:line="240" w:lineRule="auto"/>
        <w:rPr>
          <w:sz w:val="20"/>
          <w:szCs w:val="20"/>
        </w:rPr>
      </w:pPr>
      <w:r>
        <w:rPr>
          <w:sz w:val="20"/>
          <w:szCs w:val="20"/>
        </w:rPr>
        <w:t xml:space="preserve">Angela </w:t>
      </w:r>
      <w:r w:rsidR="00885B8A" w:rsidRPr="000D5317">
        <w:rPr>
          <w:sz w:val="20"/>
          <w:szCs w:val="20"/>
        </w:rPr>
        <w:t>West</w:t>
      </w:r>
      <w:r w:rsidR="004147D0" w:rsidRPr="000D5317">
        <w:rPr>
          <w:sz w:val="20"/>
          <w:szCs w:val="20"/>
        </w:rPr>
        <w:t xml:space="preserve"> – Consumer</w:t>
      </w:r>
      <w:r w:rsidR="00C60F48" w:rsidRPr="000D5317">
        <w:rPr>
          <w:sz w:val="20"/>
          <w:szCs w:val="20"/>
        </w:rPr>
        <w:t>, Chesapeake</w:t>
      </w:r>
    </w:p>
    <w:p w:rsidR="00885B8A" w:rsidRPr="000D5317" w:rsidRDefault="00885B8A" w:rsidP="00885B8A">
      <w:pPr>
        <w:spacing w:after="0" w:line="240" w:lineRule="auto"/>
        <w:rPr>
          <w:sz w:val="20"/>
          <w:szCs w:val="20"/>
        </w:rPr>
      </w:pPr>
      <w:r w:rsidRPr="000D5317">
        <w:rPr>
          <w:sz w:val="20"/>
          <w:szCs w:val="20"/>
        </w:rPr>
        <w:t xml:space="preserve">Paul Atkinson- </w:t>
      </w:r>
      <w:r w:rsidR="001758DE">
        <w:rPr>
          <w:sz w:val="20"/>
          <w:szCs w:val="20"/>
        </w:rPr>
        <w:t>Provider, Chesapeake</w:t>
      </w:r>
    </w:p>
    <w:p w:rsidR="007F3B5B" w:rsidRDefault="007F3B5B" w:rsidP="007F3B5B">
      <w:pPr>
        <w:spacing w:after="0" w:line="240" w:lineRule="auto"/>
        <w:rPr>
          <w:sz w:val="20"/>
          <w:szCs w:val="20"/>
        </w:rPr>
      </w:pPr>
      <w:r w:rsidRPr="009524C7">
        <w:rPr>
          <w:sz w:val="20"/>
          <w:szCs w:val="20"/>
        </w:rPr>
        <w:t>Deborah Vaughan – Consumer, Chesapeake</w:t>
      </w:r>
    </w:p>
    <w:p w:rsidR="007F3B5B" w:rsidRDefault="007F3B5B" w:rsidP="007F3B5B">
      <w:pPr>
        <w:spacing w:after="0" w:line="240" w:lineRule="auto"/>
        <w:rPr>
          <w:sz w:val="20"/>
          <w:szCs w:val="20"/>
        </w:rPr>
      </w:pPr>
      <w:r>
        <w:rPr>
          <w:sz w:val="20"/>
          <w:szCs w:val="20"/>
        </w:rPr>
        <w:t>Brian Trickler-Provider, Virginia Beach</w:t>
      </w:r>
    </w:p>
    <w:p w:rsidR="007F3B5B" w:rsidRPr="009524C7" w:rsidRDefault="007F3B5B" w:rsidP="007F3B5B">
      <w:pPr>
        <w:spacing w:after="0" w:line="240" w:lineRule="auto"/>
        <w:rPr>
          <w:sz w:val="20"/>
          <w:szCs w:val="20"/>
        </w:rPr>
      </w:pPr>
      <w:r>
        <w:rPr>
          <w:sz w:val="20"/>
          <w:szCs w:val="20"/>
        </w:rPr>
        <w:t>Vernon Savage</w:t>
      </w:r>
      <w:r w:rsidR="000D5317">
        <w:rPr>
          <w:sz w:val="20"/>
          <w:szCs w:val="20"/>
        </w:rPr>
        <w:t>-Consumer, Norfolk</w:t>
      </w:r>
    </w:p>
    <w:p w:rsidR="00603E83" w:rsidRPr="009524C7" w:rsidRDefault="00603E83" w:rsidP="00603E83">
      <w:pPr>
        <w:spacing w:after="0" w:line="240" w:lineRule="auto"/>
        <w:rPr>
          <w:sz w:val="20"/>
          <w:szCs w:val="20"/>
        </w:rPr>
      </w:pPr>
      <w:r w:rsidRPr="009524C7">
        <w:rPr>
          <w:sz w:val="20"/>
          <w:szCs w:val="20"/>
        </w:rPr>
        <w:t>Helen Brown – Provider, Norfolk</w:t>
      </w:r>
    </w:p>
    <w:p w:rsidR="00603E83" w:rsidRPr="009524C7" w:rsidRDefault="00603E83" w:rsidP="00603E83">
      <w:pPr>
        <w:spacing w:after="0" w:line="240" w:lineRule="auto"/>
        <w:rPr>
          <w:sz w:val="20"/>
          <w:szCs w:val="20"/>
        </w:rPr>
      </w:pPr>
      <w:r>
        <w:rPr>
          <w:sz w:val="20"/>
          <w:szCs w:val="20"/>
        </w:rPr>
        <w:t>Cather</w:t>
      </w:r>
      <w:r w:rsidR="001758DE">
        <w:rPr>
          <w:sz w:val="20"/>
          <w:szCs w:val="20"/>
        </w:rPr>
        <w:t>i</w:t>
      </w:r>
      <w:r>
        <w:rPr>
          <w:sz w:val="20"/>
          <w:szCs w:val="20"/>
        </w:rPr>
        <w:t xml:space="preserve">n Tyler-Northan – Provider, Newport News </w:t>
      </w:r>
    </w:p>
    <w:p w:rsidR="00844FC0" w:rsidRPr="009524C7" w:rsidRDefault="00844FC0" w:rsidP="00062C72">
      <w:pPr>
        <w:spacing w:after="0" w:line="240" w:lineRule="auto"/>
        <w:rPr>
          <w:sz w:val="20"/>
          <w:szCs w:val="20"/>
        </w:rPr>
      </w:pPr>
    </w:p>
    <w:p w:rsidR="00B07631" w:rsidRPr="009524C7" w:rsidRDefault="00053339" w:rsidP="00062C72">
      <w:pPr>
        <w:spacing w:after="0" w:line="240" w:lineRule="auto"/>
        <w:rPr>
          <w:b/>
          <w:sz w:val="20"/>
          <w:szCs w:val="20"/>
          <w:u w:val="single"/>
        </w:rPr>
      </w:pPr>
      <w:r w:rsidRPr="009524C7">
        <w:rPr>
          <w:b/>
          <w:sz w:val="20"/>
          <w:szCs w:val="20"/>
          <w:u w:val="single"/>
        </w:rPr>
        <w:t>Committee Members not in Attendance:</w:t>
      </w:r>
    </w:p>
    <w:p w:rsidR="002B3138" w:rsidRPr="009524C7" w:rsidRDefault="002B3138" w:rsidP="002D1691">
      <w:pPr>
        <w:spacing w:after="0" w:line="240" w:lineRule="auto"/>
        <w:rPr>
          <w:sz w:val="20"/>
          <w:szCs w:val="20"/>
        </w:rPr>
      </w:pPr>
      <w:r w:rsidRPr="009524C7">
        <w:rPr>
          <w:sz w:val="20"/>
          <w:szCs w:val="20"/>
        </w:rPr>
        <w:t>David Gonzales – Provider</w:t>
      </w:r>
      <w:r w:rsidR="00AD205C" w:rsidRPr="009524C7">
        <w:rPr>
          <w:sz w:val="20"/>
          <w:szCs w:val="20"/>
        </w:rPr>
        <w:t>, Portsmouth</w:t>
      </w:r>
    </w:p>
    <w:p w:rsidR="00845A7C" w:rsidRPr="009524C7" w:rsidRDefault="00845A7C" w:rsidP="002D1691">
      <w:pPr>
        <w:spacing w:after="0" w:line="240" w:lineRule="auto"/>
        <w:rPr>
          <w:sz w:val="20"/>
          <w:szCs w:val="20"/>
        </w:rPr>
      </w:pPr>
      <w:r w:rsidRPr="009524C7">
        <w:rPr>
          <w:sz w:val="20"/>
          <w:szCs w:val="20"/>
        </w:rPr>
        <w:t xml:space="preserve">Alicia Griffin </w:t>
      </w:r>
      <w:r w:rsidR="0040734F" w:rsidRPr="009524C7">
        <w:rPr>
          <w:sz w:val="20"/>
          <w:szCs w:val="20"/>
        </w:rPr>
        <w:t>–</w:t>
      </w:r>
      <w:r w:rsidR="005A391A" w:rsidRPr="009524C7">
        <w:rPr>
          <w:sz w:val="20"/>
          <w:szCs w:val="20"/>
        </w:rPr>
        <w:t xml:space="preserve"> Consumer</w:t>
      </w:r>
      <w:r w:rsidR="00AD205C" w:rsidRPr="009524C7">
        <w:rPr>
          <w:sz w:val="20"/>
          <w:szCs w:val="20"/>
        </w:rPr>
        <w:t>, Newport News</w:t>
      </w:r>
    </w:p>
    <w:p w:rsidR="004147D0" w:rsidRDefault="004147D0" w:rsidP="004147D0">
      <w:pPr>
        <w:spacing w:after="0" w:line="240" w:lineRule="auto"/>
        <w:rPr>
          <w:sz w:val="20"/>
          <w:szCs w:val="20"/>
        </w:rPr>
      </w:pPr>
      <w:r w:rsidRPr="009524C7">
        <w:rPr>
          <w:sz w:val="20"/>
          <w:szCs w:val="20"/>
        </w:rPr>
        <w:t xml:space="preserve">Nancy Smith- Consumer, Virginia Beach </w:t>
      </w:r>
    </w:p>
    <w:p w:rsidR="00984DC1" w:rsidRPr="000D5317" w:rsidRDefault="00984DC1" w:rsidP="00984DC1">
      <w:pPr>
        <w:spacing w:after="0" w:line="240" w:lineRule="auto"/>
        <w:rPr>
          <w:sz w:val="20"/>
          <w:szCs w:val="20"/>
        </w:rPr>
      </w:pPr>
      <w:r w:rsidRPr="000D5317">
        <w:rPr>
          <w:sz w:val="20"/>
          <w:szCs w:val="20"/>
        </w:rPr>
        <w:t>Patricia Brown – Consumer, Hampton</w:t>
      </w:r>
    </w:p>
    <w:p w:rsidR="00603E83" w:rsidRPr="000D5317" w:rsidRDefault="00603E83" w:rsidP="00603E83">
      <w:pPr>
        <w:spacing w:after="0" w:line="240" w:lineRule="auto"/>
        <w:rPr>
          <w:sz w:val="20"/>
          <w:szCs w:val="20"/>
        </w:rPr>
      </w:pPr>
      <w:r w:rsidRPr="000D5317">
        <w:rPr>
          <w:sz w:val="20"/>
          <w:szCs w:val="20"/>
        </w:rPr>
        <w:t>Korinda Rusinyak – Consumer, Norfolk</w:t>
      </w:r>
    </w:p>
    <w:p w:rsidR="0018671A" w:rsidRPr="000D5317" w:rsidRDefault="0018671A" w:rsidP="0018671A">
      <w:pPr>
        <w:spacing w:after="0" w:line="240" w:lineRule="auto"/>
        <w:rPr>
          <w:sz w:val="20"/>
          <w:szCs w:val="20"/>
        </w:rPr>
      </w:pPr>
      <w:r w:rsidRPr="000D5317">
        <w:rPr>
          <w:sz w:val="20"/>
          <w:szCs w:val="20"/>
        </w:rPr>
        <w:t xml:space="preserve">Joe Paulus </w:t>
      </w:r>
      <w:r>
        <w:rPr>
          <w:sz w:val="20"/>
          <w:szCs w:val="20"/>
        </w:rPr>
        <w:t>–</w:t>
      </w:r>
      <w:r w:rsidRPr="000D5317">
        <w:rPr>
          <w:sz w:val="20"/>
          <w:szCs w:val="20"/>
        </w:rPr>
        <w:t xml:space="preserve"> </w:t>
      </w:r>
      <w:r>
        <w:rPr>
          <w:sz w:val="20"/>
          <w:szCs w:val="20"/>
        </w:rPr>
        <w:t xml:space="preserve">Ex-Officio, </w:t>
      </w:r>
      <w:r w:rsidRPr="000D5317">
        <w:rPr>
          <w:sz w:val="20"/>
          <w:szCs w:val="20"/>
        </w:rPr>
        <w:t>HRTPO</w:t>
      </w:r>
    </w:p>
    <w:p w:rsidR="004A0A06" w:rsidRPr="009524C7" w:rsidRDefault="004A0A06" w:rsidP="00062C72">
      <w:pPr>
        <w:spacing w:after="0" w:line="240" w:lineRule="auto"/>
        <w:rPr>
          <w:sz w:val="20"/>
          <w:szCs w:val="20"/>
        </w:rPr>
      </w:pPr>
    </w:p>
    <w:p w:rsidR="00E6729C" w:rsidRPr="009524C7" w:rsidRDefault="008D130E" w:rsidP="00E6729C">
      <w:pPr>
        <w:spacing w:after="0" w:line="240" w:lineRule="auto"/>
        <w:rPr>
          <w:b/>
          <w:sz w:val="20"/>
          <w:szCs w:val="20"/>
        </w:rPr>
      </w:pPr>
      <w:r w:rsidRPr="009524C7">
        <w:rPr>
          <w:b/>
          <w:sz w:val="20"/>
          <w:szCs w:val="20"/>
          <w:u w:val="single"/>
        </w:rPr>
        <w:t>Others in Attendance</w:t>
      </w:r>
      <w:r w:rsidR="00E6729C" w:rsidRPr="009524C7">
        <w:rPr>
          <w:b/>
          <w:sz w:val="20"/>
          <w:szCs w:val="20"/>
        </w:rPr>
        <w:t xml:space="preserve"> </w:t>
      </w:r>
    </w:p>
    <w:p w:rsidR="0018671A" w:rsidRPr="000D5317" w:rsidRDefault="0018671A" w:rsidP="0018671A">
      <w:pPr>
        <w:spacing w:after="0" w:line="240" w:lineRule="auto"/>
        <w:rPr>
          <w:sz w:val="20"/>
          <w:szCs w:val="20"/>
        </w:rPr>
      </w:pPr>
      <w:r w:rsidRPr="000D5317">
        <w:rPr>
          <w:sz w:val="20"/>
          <w:szCs w:val="20"/>
        </w:rPr>
        <w:t>Keith Parnell -  Commissioner</w:t>
      </w:r>
      <w:r>
        <w:rPr>
          <w:sz w:val="20"/>
          <w:szCs w:val="20"/>
        </w:rPr>
        <w:t>, TDCHR</w:t>
      </w:r>
    </w:p>
    <w:p w:rsidR="00BB3FAA" w:rsidRPr="009524C7" w:rsidRDefault="00BB3FAA" w:rsidP="00BB3FAA">
      <w:pPr>
        <w:spacing w:after="0" w:line="240" w:lineRule="auto"/>
        <w:rPr>
          <w:sz w:val="20"/>
          <w:szCs w:val="20"/>
        </w:rPr>
      </w:pPr>
      <w:r w:rsidRPr="009524C7">
        <w:rPr>
          <w:sz w:val="20"/>
          <w:szCs w:val="20"/>
        </w:rPr>
        <w:t>Ina Kreps – Consumer, Portsmouth</w:t>
      </w:r>
    </w:p>
    <w:p w:rsidR="000A0121" w:rsidRPr="009524C7" w:rsidRDefault="000A0121" w:rsidP="00062C72">
      <w:pPr>
        <w:spacing w:after="0" w:line="240" w:lineRule="auto"/>
        <w:rPr>
          <w:sz w:val="20"/>
          <w:szCs w:val="20"/>
        </w:rPr>
      </w:pPr>
      <w:r w:rsidRPr="009524C7">
        <w:rPr>
          <w:sz w:val="20"/>
          <w:szCs w:val="20"/>
        </w:rPr>
        <w:t>Keith Johnson – HRT</w:t>
      </w:r>
    </w:p>
    <w:p w:rsidR="002D1691" w:rsidRPr="009524C7" w:rsidRDefault="002D1691" w:rsidP="00062C72">
      <w:pPr>
        <w:spacing w:after="0" w:line="240" w:lineRule="auto"/>
        <w:rPr>
          <w:sz w:val="20"/>
          <w:szCs w:val="20"/>
        </w:rPr>
      </w:pPr>
      <w:r w:rsidRPr="009524C7">
        <w:rPr>
          <w:sz w:val="20"/>
          <w:szCs w:val="20"/>
        </w:rPr>
        <w:t>Mark Stemple - HRT</w:t>
      </w:r>
    </w:p>
    <w:p w:rsidR="00CD17AE" w:rsidRPr="009524C7" w:rsidRDefault="00CD17AE" w:rsidP="002D1691">
      <w:pPr>
        <w:spacing w:after="0" w:line="240" w:lineRule="auto"/>
        <w:rPr>
          <w:sz w:val="20"/>
          <w:szCs w:val="20"/>
        </w:rPr>
      </w:pPr>
      <w:r w:rsidRPr="009524C7">
        <w:rPr>
          <w:sz w:val="20"/>
          <w:szCs w:val="20"/>
        </w:rPr>
        <w:t>Cheryl Watson –H</w:t>
      </w:r>
      <w:r w:rsidR="00AA09C6" w:rsidRPr="009524C7">
        <w:rPr>
          <w:sz w:val="20"/>
          <w:szCs w:val="20"/>
        </w:rPr>
        <w:t>RT</w:t>
      </w:r>
    </w:p>
    <w:p w:rsidR="00AA09C6" w:rsidRPr="009524C7" w:rsidRDefault="00AA09C6" w:rsidP="002D1691">
      <w:pPr>
        <w:spacing w:after="0" w:line="240" w:lineRule="auto"/>
        <w:rPr>
          <w:sz w:val="20"/>
          <w:szCs w:val="20"/>
        </w:rPr>
      </w:pPr>
      <w:r w:rsidRPr="009524C7">
        <w:rPr>
          <w:sz w:val="20"/>
          <w:szCs w:val="20"/>
        </w:rPr>
        <w:t xml:space="preserve">Jim Price </w:t>
      </w:r>
      <w:r w:rsidR="005A391A" w:rsidRPr="009524C7">
        <w:rPr>
          <w:sz w:val="20"/>
          <w:szCs w:val="20"/>
        </w:rPr>
        <w:t>–</w:t>
      </w:r>
      <w:r w:rsidRPr="009524C7">
        <w:rPr>
          <w:sz w:val="20"/>
          <w:szCs w:val="20"/>
        </w:rPr>
        <w:t xml:space="preserve"> </w:t>
      </w:r>
      <w:r w:rsidR="0040734F" w:rsidRPr="009524C7">
        <w:rPr>
          <w:sz w:val="20"/>
          <w:szCs w:val="20"/>
        </w:rPr>
        <w:t xml:space="preserve">HRT </w:t>
      </w:r>
    </w:p>
    <w:p w:rsidR="00452241" w:rsidRPr="009524C7" w:rsidRDefault="00452241" w:rsidP="002D1691">
      <w:pPr>
        <w:spacing w:after="0" w:line="240" w:lineRule="auto"/>
        <w:rPr>
          <w:sz w:val="20"/>
          <w:szCs w:val="20"/>
        </w:rPr>
      </w:pPr>
      <w:r>
        <w:rPr>
          <w:sz w:val="20"/>
          <w:szCs w:val="20"/>
        </w:rPr>
        <w:t>Aaron Nickerson- MV Transit</w:t>
      </w:r>
    </w:p>
    <w:p w:rsidR="007F3B5B" w:rsidRDefault="007F3B5B" w:rsidP="002D1691">
      <w:pPr>
        <w:spacing w:after="0" w:line="240" w:lineRule="auto"/>
        <w:rPr>
          <w:sz w:val="20"/>
          <w:szCs w:val="20"/>
        </w:rPr>
      </w:pPr>
      <w:r>
        <w:rPr>
          <w:sz w:val="20"/>
          <w:szCs w:val="20"/>
        </w:rPr>
        <w:t>Tony Hanks- MV Transit</w:t>
      </w:r>
    </w:p>
    <w:p w:rsidR="00452241" w:rsidRDefault="00452241" w:rsidP="002D1691">
      <w:pPr>
        <w:spacing w:after="0" w:line="240" w:lineRule="auto"/>
        <w:rPr>
          <w:sz w:val="20"/>
          <w:szCs w:val="20"/>
        </w:rPr>
      </w:pPr>
      <w:r>
        <w:rPr>
          <w:sz w:val="20"/>
          <w:szCs w:val="20"/>
        </w:rPr>
        <w:t>Marshall King – First Transit</w:t>
      </w:r>
    </w:p>
    <w:p w:rsidR="00603E83" w:rsidRDefault="00603E83" w:rsidP="002D1691">
      <w:pPr>
        <w:spacing w:after="0" w:line="240" w:lineRule="auto"/>
        <w:rPr>
          <w:sz w:val="20"/>
          <w:szCs w:val="20"/>
        </w:rPr>
      </w:pPr>
      <w:r>
        <w:rPr>
          <w:sz w:val="20"/>
          <w:szCs w:val="20"/>
        </w:rPr>
        <w:t>Patricia Williams - First</w:t>
      </w:r>
    </w:p>
    <w:p w:rsidR="00603E83" w:rsidRDefault="00603E83" w:rsidP="002D1691">
      <w:pPr>
        <w:spacing w:after="0" w:line="240" w:lineRule="auto"/>
        <w:rPr>
          <w:sz w:val="20"/>
          <w:szCs w:val="20"/>
        </w:rPr>
      </w:pPr>
      <w:r>
        <w:rPr>
          <w:sz w:val="20"/>
          <w:szCs w:val="20"/>
        </w:rPr>
        <w:t>Angela Wilson – PCA</w:t>
      </w:r>
    </w:p>
    <w:p w:rsidR="00603E83" w:rsidRPr="009524C7" w:rsidRDefault="0018671A" w:rsidP="002D1691">
      <w:pPr>
        <w:spacing w:after="0" w:line="240" w:lineRule="auto"/>
        <w:rPr>
          <w:sz w:val="20"/>
          <w:szCs w:val="20"/>
        </w:rPr>
      </w:pPr>
      <w:r>
        <w:rPr>
          <w:sz w:val="20"/>
          <w:szCs w:val="20"/>
        </w:rPr>
        <w:t xml:space="preserve">Frank Azzalina - </w:t>
      </w:r>
      <w:r w:rsidR="00B02F0C">
        <w:rPr>
          <w:sz w:val="20"/>
          <w:szCs w:val="20"/>
        </w:rPr>
        <w:t>HRTI</w:t>
      </w:r>
    </w:p>
    <w:p w:rsidR="00C611B3" w:rsidRPr="009524C7" w:rsidRDefault="00C611B3" w:rsidP="002D1691">
      <w:pPr>
        <w:spacing w:after="0" w:line="240" w:lineRule="auto"/>
        <w:rPr>
          <w:sz w:val="20"/>
          <w:szCs w:val="20"/>
        </w:rPr>
      </w:pPr>
    </w:p>
    <w:p w:rsidR="00A54492" w:rsidRDefault="0063220D" w:rsidP="00B1794B">
      <w:pPr>
        <w:spacing w:after="0" w:line="240" w:lineRule="auto"/>
      </w:pPr>
      <w:r w:rsidRPr="009524C7">
        <w:rPr>
          <w:b/>
          <w:u w:val="single"/>
        </w:rPr>
        <w:t>A</w:t>
      </w:r>
      <w:r w:rsidR="00FE273F" w:rsidRPr="009524C7">
        <w:rPr>
          <w:b/>
          <w:u w:val="single"/>
        </w:rPr>
        <w:t>pproval of minute</w:t>
      </w:r>
      <w:r w:rsidR="00885B8A">
        <w:rPr>
          <w:b/>
          <w:u w:val="single"/>
        </w:rPr>
        <w:t>s</w:t>
      </w:r>
      <w:r w:rsidR="00FE273F" w:rsidRPr="009524C7">
        <w:rPr>
          <w:b/>
          <w:u w:val="single"/>
        </w:rPr>
        <w:t xml:space="preserve"> </w:t>
      </w:r>
      <w:r w:rsidR="00A54492" w:rsidRPr="009524C7">
        <w:t xml:space="preserve">A motion to approve the </w:t>
      </w:r>
      <w:r w:rsidR="0009681B">
        <w:t>April Meeting m</w:t>
      </w:r>
      <w:r w:rsidR="00A54492" w:rsidRPr="009524C7">
        <w:t xml:space="preserve">inutes </w:t>
      </w:r>
      <w:r w:rsidR="007457EE">
        <w:t>was approved and seconded with two corrections.</w:t>
      </w:r>
    </w:p>
    <w:p w:rsidR="00B02F0C" w:rsidRPr="009524C7" w:rsidRDefault="00B02F0C" w:rsidP="00B1794B">
      <w:pPr>
        <w:spacing w:after="0" w:line="240" w:lineRule="auto"/>
      </w:pPr>
    </w:p>
    <w:p w:rsidR="007457EE" w:rsidRDefault="007457EE" w:rsidP="002E5868">
      <w:pPr>
        <w:spacing w:after="0" w:line="240" w:lineRule="auto"/>
        <w:rPr>
          <w:b/>
          <w:u w:val="single"/>
        </w:rPr>
      </w:pPr>
    </w:p>
    <w:p w:rsidR="007D3CA2" w:rsidRDefault="00776742" w:rsidP="002E5868">
      <w:pPr>
        <w:spacing w:after="0" w:line="240" w:lineRule="auto"/>
      </w:pPr>
      <w:r w:rsidRPr="009524C7">
        <w:rPr>
          <w:b/>
          <w:u w:val="single"/>
        </w:rPr>
        <w:lastRenderedPageBreak/>
        <w:t>Public Comment</w:t>
      </w:r>
    </w:p>
    <w:p w:rsidR="00125169" w:rsidRDefault="00125169" w:rsidP="002E5868">
      <w:pPr>
        <w:spacing w:after="0" w:line="240" w:lineRule="auto"/>
      </w:pPr>
      <w:r>
        <w:t>Keith Johnson introduced the new Operation Managers for MV Transit</w:t>
      </w:r>
      <w:r w:rsidR="00A92E89">
        <w:t xml:space="preserve"> and First Transit. Aaron Nickerson and Marshall King. </w:t>
      </w:r>
    </w:p>
    <w:p w:rsidR="005F3B47" w:rsidRPr="001627C3" w:rsidRDefault="00B02F0C" w:rsidP="002E5868">
      <w:pPr>
        <w:spacing w:after="0" w:line="240" w:lineRule="auto"/>
      </w:pPr>
      <w:r w:rsidRPr="001627C3">
        <w:t xml:space="preserve">Ina Kreps asked if there is </w:t>
      </w:r>
      <w:r w:rsidR="001627C3" w:rsidRPr="001627C3">
        <w:t>decrease</w:t>
      </w:r>
      <w:r w:rsidRPr="001627C3">
        <w:t xml:space="preserve"> of </w:t>
      </w:r>
      <w:r w:rsidR="001627C3" w:rsidRPr="001627C3">
        <w:t>cancellation</w:t>
      </w:r>
      <w:r w:rsidRPr="001627C3">
        <w:t xml:space="preserve"> at the </w:t>
      </w:r>
      <w:r w:rsidR="001627C3" w:rsidRPr="001627C3">
        <w:t>door</w:t>
      </w:r>
      <w:r w:rsidRPr="001627C3">
        <w:t xml:space="preserve"> or No shows since the automated the </w:t>
      </w:r>
      <w:r w:rsidR="001627C3" w:rsidRPr="001627C3">
        <w:t>reminding</w:t>
      </w:r>
      <w:r w:rsidR="001627C3">
        <w:t xml:space="preserve"> </w:t>
      </w:r>
      <w:r w:rsidR="001627C3" w:rsidRPr="001627C3">
        <w:t>of</w:t>
      </w:r>
      <w:r w:rsidRPr="001627C3">
        <w:t xml:space="preserve"> the automated </w:t>
      </w:r>
      <w:r w:rsidR="001627C3">
        <w:t xml:space="preserve">calls have been implemented. </w:t>
      </w:r>
      <w:r w:rsidRPr="001627C3">
        <w:t>Keith Johnson mention ther</w:t>
      </w:r>
      <w:r w:rsidR="001627C3">
        <w:t>e is no change noted in the report and no new percentage</w:t>
      </w:r>
      <w:r w:rsidRPr="001627C3">
        <w:t>.</w:t>
      </w:r>
    </w:p>
    <w:p w:rsidR="00892725" w:rsidRPr="00C44C9F" w:rsidRDefault="00892725" w:rsidP="002E5868">
      <w:pPr>
        <w:spacing w:after="0" w:line="240" w:lineRule="auto"/>
        <w:rPr>
          <w:b/>
          <w:u w:val="single"/>
        </w:rPr>
      </w:pPr>
    </w:p>
    <w:p w:rsidR="00107CC0" w:rsidRDefault="00527DAF" w:rsidP="002E5868">
      <w:pPr>
        <w:spacing w:after="0" w:line="240" w:lineRule="auto"/>
        <w:rPr>
          <w:b/>
          <w:u w:val="single"/>
        </w:rPr>
      </w:pPr>
      <w:r>
        <w:rPr>
          <w:b/>
          <w:u w:val="single"/>
        </w:rPr>
        <w:t xml:space="preserve">Chairman’s </w:t>
      </w:r>
      <w:proofErr w:type="gramStart"/>
      <w:r>
        <w:rPr>
          <w:b/>
          <w:u w:val="single"/>
        </w:rPr>
        <w:t>Report</w:t>
      </w:r>
      <w:r w:rsidR="00C84263">
        <w:rPr>
          <w:b/>
          <w:u w:val="single"/>
        </w:rPr>
        <w:t xml:space="preserve"> </w:t>
      </w:r>
      <w:r w:rsidR="00076672">
        <w:rPr>
          <w:b/>
          <w:u w:val="single"/>
        </w:rPr>
        <w:t>:</w:t>
      </w:r>
      <w:proofErr w:type="gramEnd"/>
      <w:r w:rsidR="007457EE">
        <w:rPr>
          <w:b/>
          <w:u w:val="single"/>
        </w:rPr>
        <w:t xml:space="preserve">  </w:t>
      </w:r>
      <w:r w:rsidR="009B2DDB">
        <w:t>There was no report from the chair. Annual elections for the new committee chair and vice chair were postponed from June to the August meeting as there were no prior nominations by the subcommittee.</w:t>
      </w:r>
    </w:p>
    <w:p w:rsidR="00C51BE3" w:rsidRPr="007E6512" w:rsidRDefault="00C51BE3" w:rsidP="002E5868">
      <w:pPr>
        <w:spacing w:after="0" w:line="240" w:lineRule="auto"/>
      </w:pPr>
    </w:p>
    <w:p w:rsidR="00A351DC" w:rsidRDefault="002C083C" w:rsidP="00740E14">
      <w:pPr>
        <w:spacing w:line="240" w:lineRule="auto"/>
        <w:rPr>
          <w:b/>
          <w:u w:val="single"/>
        </w:rPr>
      </w:pPr>
      <w:r>
        <w:rPr>
          <w:b/>
          <w:u w:val="single"/>
        </w:rPr>
        <w:t>Subcommittee Reports</w:t>
      </w:r>
    </w:p>
    <w:p w:rsidR="001143BB" w:rsidRDefault="00492F9B" w:rsidP="001F0E9B">
      <w:pPr>
        <w:spacing w:after="0" w:line="240" w:lineRule="auto"/>
      </w:pPr>
      <w:r>
        <w:rPr>
          <w:b/>
          <w:u w:val="single"/>
        </w:rPr>
        <w:t>S</w:t>
      </w:r>
      <w:r w:rsidR="0088272F" w:rsidRPr="00E3127F">
        <w:rPr>
          <w:b/>
          <w:u w:val="single"/>
        </w:rPr>
        <w:t>ervice Quality Report</w:t>
      </w:r>
      <w:r w:rsidR="00D1079A">
        <w:rPr>
          <w:b/>
          <w:u w:val="single"/>
        </w:rPr>
        <w:t xml:space="preserve">: </w:t>
      </w:r>
      <w:r w:rsidR="00430A60">
        <w:rPr>
          <w:b/>
          <w:u w:val="single"/>
        </w:rPr>
        <w:t xml:space="preserve"> </w:t>
      </w:r>
      <w:r w:rsidR="001627C3">
        <w:t>Linda Gurley stated that the d</w:t>
      </w:r>
      <w:r w:rsidR="00B02F0C" w:rsidRPr="001627C3">
        <w:t>rivers are still not getting out of the</w:t>
      </w:r>
      <w:r w:rsidR="001627C3">
        <w:t>ir vehicle which is MV Transit policy.  Ms. Gurley stated that the d</w:t>
      </w:r>
      <w:r w:rsidR="00B02F0C" w:rsidRPr="001627C3">
        <w:t xml:space="preserve">ispatchers are not polite </w:t>
      </w:r>
      <w:r w:rsidR="001F0E9B" w:rsidRPr="001627C3">
        <w:t xml:space="preserve">when </w:t>
      </w:r>
      <w:r w:rsidR="001F0E9B">
        <w:t>customer</w:t>
      </w:r>
      <w:r w:rsidR="001627C3">
        <w:t xml:space="preserve"> is </w:t>
      </w:r>
      <w:r w:rsidR="00B02F0C" w:rsidRPr="001627C3">
        <w:t xml:space="preserve">requesting </w:t>
      </w:r>
      <w:r w:rsidR="001627C3">
        <w:t xml:space="preserve">a confirmation number. </w:t>
      </w:r>
      <w:r w:rsidR="001627C3" w:rsidRPr="001627C3">
        <w:t xml:space="preserve">Mr. Pernell asked if the </w:t>
      </w:r>
      <w:r w:rsidR="000F2E94">
        <w:t>individual complaints were called in when they occurred.</w:t>
      </w:r>
      <w:r w:rsidR="001627C3">
        <w:t xml:space="preserve"> Angela West stated that one of her visually impaired friend had a driver pull on her jacket instead of taking her hand and it made her feel uncomfortable.  Keith Johnson stated that would be a sensitivity training issue and asked Ms. West if she would have her friend con</w:t>
      </w:r>
      <w:r w:rsidR="000F2E94">
        <w:t>tact him to get the specific trip information</w:t>
      </w:r>
      <w:r w:rsidR="001627C3">
        <w:t xml:space="preserve"> so the driver can get additional sensitivity training.  Ms Gurley s</w:t>
      </w:r>
      <w:r w:rsidR="001F0E9B">
        <w:t>tated that the reservationists ar</w:t>
      </w:r>
      <w:r w:rsidR="001627C3">
        <w:t>e ve</w:t>
      </w:r>
      <w:r w:rsidR="000F2E94">
        <w:t>ry professional. Ms. Janice Taylor</w:t>
      </w:r>
      <w:r w:rsidR="001627C3">
        <w:t xml:space="preserve"> gave special commendations to a</w:t>
      </w:r>
      <w:r w:rsidR="000F2E94">
        <w:t xml:space="preserve"> few of the reservationist, </w:t>
      </w:r>
      <w:r w:rsidR="001F0E9B">
        <w:t xml:space="preserve">commending them on their outstanding </w:t>
      </w:r>
      <w:r w:rsidR="001627C3">
        <w:t xml:space="preserve">professional behavior. </w:t>
      </w:r>
      <w:r w:rsidR="000F2E94">
        <w:t>Ms. Taylor</w:t>
      </w:r>
      <w:r w:rsidR="001F0E9B">
        <w:t xml:space="preserve"> went on</w:t>
      </w:r>
      <w:r w:rsidR="000F2E94">
        <w:t xml:space="preserve"> </w:t>
      </w:r>
      <w:r w:rsidR="001F0E9B">
        <w:t>to give comm</w:t>
      </w:r>
      <w:r w:rsidR="009B2DDB">
        <w:t xml:space="preserve">endations for a few drivers, she </w:t>
      </w:r>
      <w:r w:rsidR="001F0E9B">
        <w:t>also mention</w:t>
      </w:r>
      <w:r w:rsidR="0067642E">
        <w:t>ed</w:t>
      </w:r>
      <w:r w:rsidR="001F0E9B">
        <w:t xml:space="preserve"> the unpleasant unprofessionalism of a few drivers.</w:t>
      </w:r>
    </w:p>
    <w:p w:rsidR="001627C3" w:rsidRPr="001627C3" w:rsidRDefault="001F0E9B" w:rsidP="00C92F88">
      <w:pPr>
        <w:spacing w:line="240" w:lineRule="auto"/>
      </w:pPr>
      <w:r>
        <w:t>Ms</w:t>
      </w:r>
      <w:r w:rsidR="00D85B6B">
        <w:t>.</w:t>
      </w:r>
      <w:r>
        <w:t xml:space="preserve"> Catherine Northern </w:t>
      </w:r>
      <w:r w:rsidR="008E0CE2">
        <w:t>mentioned an</w:t>
      </w:r>
      <w:r>
        <w:t xml:space="preserve"> incid</w:t>
      </w:r>
      <w:r w:rsidR="000F2E94">
        <w:t>ent where</w:t>
      </w:r>
      <w:r>
        <w:t xml:space="preserve"> a passenger</w:t>
      </w:r>
      <w:r w:rsidR="008E0CE2">
        <w:t xml:space="preserve"> </w:t>
      </w:r>
      <w:r>
        <w:t>was taken to the wrong location. Ms</w:t>
      </w:r>
      <w:r w:rsidR="00D85B6B">
        <w:t>.</w:t>
      </w:r>
      <w:r>
        <w:t xml:space="preserve"> Northern stated when the driver </w:t>
      </w:r>
      <w:r w:rsidR="008E0CE2">
        <w:t xml:space="preserve">announced destination upon arrival, </w:t>
      </w:r>
      <w:r>
        <w:t xml:space="preserve">the passenger became agitated </w:t>
      </w:r>
      <w:r w:rsidR="0067642E">
        <w:t xml:space="preserve">and anxious </w:t>
      </w:r>
      <w:r>
        <w:t xml:space="preserve">because </w:t>
      </w:r>
      <w:r w:rsidR="0067642E">
        <w:t xml:space="preserve">it was not the correct address. </w:t>
      </w:r>
      <w:r>
        <w:t xml:space="preserve"> </w:t>
      </w:r>
      <w:r w:rsidR="00B22148">
        <w:t xml:space="preserve">The driver </w:t>
      </w:r>
      <w:r w:rsidR="007D3CA2">
        <w:t>notified dispatch</w:t>
      </w:r>
      <w:r w:rsidR="008E0CE2">
        <w:t xml:space="preserve"> eventually transported passenger to proper location. </w:t>
      </w:r>
      <w:r w:rsidR="00D85B6B">
        <w:t xml:space="preserve">Mr. Pernell suggested the driver </w:t>
      </w:r>
      <w:r w:rsidR="00455297">
        <w:t>verify</w:t>
      </w:r>
      <w:r w:rsidR="00D85B6B">
        <w:t xml:space="preserve"> </w:t>
      </w:r>
      <w:r w:rsidR="00DF10D0">
        <w:t>destination upon</w:t>
      </w:r>
      <w:r w:rsidR="008E0CE2">
        <w:t xml:space="preserve"> boarding </w:t>
      </w:r>
      <w:r w:rsidR="00D85B6B">
        <w:t>to passengers to make sure the</w:t>
      </w:r>
      <w:r w:rsidR="00455297">
        <w:t xml:space="preserve"> information is accurate. </w:t>
      </w:r>
      <w:r w:rsidR="00D85B6B">
        <w:t xml:space="preserve"> </w:t>
      </w:r>
      <w:r w:rsidR="00455297">
        <w:t xml:space="preserve">Mr. Johnson confirmed with Patricia that all reservations are read back to the clients.  </w:t>
      </w:r>
    </w:p>
    <w:p w:rsidR="00073D16" w:rsidRDefault="00D56C10" w:rsidP="00B03C84">
      <w:pPr>
        <w:spacing w:line="240" w:lineRule="auto"/>
      </w:pPr>
      <w:r w:rsidRPr="005F03FE">
        <w:rPr>
          <w:b/>
          <w:u w:val="single"/>
        </w:rPr>
        <w:t xml:space="preserve">Policy – </w:t>
      </w:r>
      <w:r>
        <w:rPr>
          <w:b/>
          <w:u w:val="single"/>
        </w:rPr>
        <w:t xml:space="preserve"> </w:t>
      </w:r>
      <w:r w:rsidR="00DB37E3" w:rsidRPr="00DB37E3">
        <w:t>Mary Mathena</w:t>
      </w:r>
      <w:r w:rsidR="00DB37E3">
        <w:t xml:space="preserve"> </w:t>
      </w:r>
      <w:r w:rsidR="00DF10D0">
        <w:t xml:space="preserve">mentioned an incident where a client gave reservations an appointment time and was given a window and realized they would arrive at their destination too early, the client then removed the appointment time and arrived at the destination too late. Ms. Mathena asked why is there a </w:t>
      </w:r>
      <w:r w:rsidR="00FA490B">
        <w:t>90-min.</w:t>
      </w:r>
      <w:r w:rsidR="00DF10D0">
        <w:t xml:space="preserve"> time frame given to clients when they request appointment times. Mr. Johnson expla</w:t>
      </w:r>
      <w:r w:rsidR="00D90344">
        <w:t>ined that reservations uses parameters</w:t>
      </w:r>
      <w:r w:rsidR="00DF10D0">
        <w:t xml:space="preserve"> to allow for travel time, traffic and distance. If you schedule a ride reservation within the same city you allow 60 min</w:t>
      </w:r>
      <w:r w:rsidR="00D90344">
        <w:t>utes</w:t>
      </w:r>
      <w:r w:rsidR="00DF10D0">
        <w:t xml:space="preserve"> between pick up and drop off, if the destination is outside the city of origin then they use a </w:t>
      </w:r>
      <w:r w:rsidR="00FA490B">
        <w:t>90-min</w:t>
      </w:r>
      <w:r w:rsidR="00DF10D0">
        <w:t xml:space="preserve"> travel time. </w:t>
      </w:r>
      <w:r w:rsidR="00DB37E3">
        <w:t>ADA regulations state that the paratransit ride can be comparable to the regul</w:t>
      </w:r>
      <w:r w:rsidR="002F13C2">
        <w:t>ar fixed route bus service ride</w:t>
      </w:r>
      <w:r w:rsidR="00DB37E3">
        <w:t xml:space="preserve">. </w:t>
      </w:r>
    </w:p>
    <w:p w:rsidR="00DB37E3" w:rsidRDefault="00DB37E3" w:rsidP="00B03C84">
      <w:pPr>
        <w:spacing w:line="240" w:lineRule="auto"/>
      </w:pPr>
      <w:r>
        <w:t>Ms</w:t>
      </w:r>
      <w:r w:rsidR="00D90344">
        <w:t>.</w:t>
      </w:r>
      <w:bookmarkStart w:id="0" w:name="_GoBack"/>
      <w:bookmarkEnd w:id="0"/>
      <w:r>
        <w:t xml:space="preserve"> Mathena stated that the where’s my ride feature wasn’t working and she really missed that feature</w:t>
      </w:r>
      <w:r w:rsidR="002F13C2">
        <w:t>. Ms</w:t>
      </w:r>
      <w:r w:rsidR="00E37A23">
        <w:t>.</w:t>
      </w:r>
      <w:r w:rsidR="002F13C2">
        <w:t xml:space="preserve"> </w:t>
      </w:r>
      <w:r w:rsidR="001518C8">
        <w:t>Mathena stated</w:t>
      </w:r>
      <w:r>
        <w:t xml:space="preserve"> she has come to depend </w:t>
      </w:r>
      <w:r w:rsidR="009B2DDB">
        <w:t>on the feature, Mr. Marshall</w:t>
      </w:r>
      <w:r w:rsidR="00F64427">
        <w:t xml:space="preserve"> King thanked Ms. Mathena </w:t>
      </w:r>
      <w:r w:rsidR="00FA490B">
        <w:t>and mentioned he would like to make the feature more reliable</w:t>
      </w:r>
      <w:r w:rsidR="00E37A23">
        <w:t>. Mr. Marshall asked if the service is not working to please notify reservations ASAP</w:t>
      </w:r>
      <w:r w:rsidR="00FA490B">
        <w:t xml:space="preserve">.  </w:t>
      </w:r>
    </w:p>
    <w:p w:rsidR="002E4161" w:rsidRDefault="0073353E" w:rsidP="00E5717F">
      <w:pPr>
        <w:spacing w:after="0" w:line="240" w:lineRule="auto"/>
      </w:pPr>
      <w:r w:rsidRPr="0073353E">
        <w:rPr>
          <w:b/>
          <w:u w:val="single"/>
        </w:rPr>
        <w:t>Membership</w:t>
      </w:r>
      <w:r w:rsidR="00B5599C">
        <w:rPr>
          <w:b/>
          <w:u w:val="single"/>
        </w:rPr>
        <w:t xml:space="preserve">- </w:t>
      </w:r>
      <w:r w:rsidR="00F64427">
        <w:t>Keith Johnson, stated the Korinda Rus</w:t>
      </w:r>
      <w:r w:rsidR="009B2DDB">
        <w:t>inyak is resigning from the Advisory Committee due to work conflicts</w:t>
      </w:r>
      <w:r w:rsidR="00F64427">
        <w:t xml:space="preserve">, there will be a vacancy to fill her position on the Committee  </w:t>
      </w:r>
    </w:p>
    <w:p w:rsidR="00F64427" w:rsidRPr="00F64427" w:rsidRDefault="00F64427" w:rsidP="00E5717F">
      <w:pPr>
        <w:spacing w:after="0" w:line="240" w:lineRule="auto"/>
      </w:pPr>
    </w:p>
    <w:p w:rsidR="000370B0" w:rsidRDefault="00A351DC" w:rsidP="00E3127F">
      <w:pPr>
        <w:spacing w:after="0" w:line="240" w:lineRule="auto"/>
      </w:pPr>
      <w:r w:rsidRPr="00A351DC">
        <w:rPr>
          <w:b/>
          <w:u w:val="single"/>
        </w:rPr>
        <w:lastRenderedPageBreak/>
        <w:t>Operations Reports</w:t>
      </w:r>
      <w:r>
        <w:t xml:space="preserve"> –</w:t>
      </w:r>
      <w:r w:rsidR="00F64427">
        <w:t xml:space="preserve"> Mr. Keith Johnson presented the paratransit call center; operations and certification reports. </w:t>
      </w:r>
    </w:p>
    <w:p w:rsidR="00F64427" w:rsidRPr="0091728F" w:rsidRDefault="00F64427" w:rsidP="00E3127F">
      <w:pPr>
        <w:spacing w:after="0" w:line="240" w:lineRule="auto"/>
      </w:pPr>
    </w:p>
    <w:p w:rsidR="00434986" w:rsidRDefault="007B493F" w:rsidP="00434986">
      <w:pPr>
        <w:spacing w:after="0" w:line="240" w:lineRule="auto"/>
      </w:pPr>
      <w:r w:rsidRPr="001C6B9C">
        <w:rPr>
          <w:b/>
          <w:u w:val="single"/>
        </w:rPr>
        <w:t>Old</w:t>
      </w:r>
      <w:r w:rsidR="00E564A2" w:rsidRPr="001C6B9C">
        <w:rPr>
          <w:b/>
          <w:u w:val="single"/>
        </w:rPr>
        <w:t xml:space="preserve"> Business</w:t>
      </w:r>
      <w:r w:rsidR="00E564A2" w:rsidRPr="001C6B9C">
        <w:t xml:space="preserve"> </w:t>
      </w:r>
      <w:r w:rsidR="00550468" w:rsidRPr="001C6B9C">
        <w:t>–</w:t>
      </w:r>
      <w:r w:rsidR="00550468">
        <w:t xml:space="preserve"> </w:t>
      </w:r>
      <w:r w:rsidR="004E296A">
        <w:t xml:space="preserve"> </w:t>
      </w:r>
      <w:r w:rsidR="004124C5">
        <w:t xml:space="preserve"> </w:t>
      </w:r>
      <w:r w:rsidR="00B667E2">
        <w:t xml:space="preserve">Mr. Johnson stated that </w:t>
      </w:r>
      <w:r w:rsidR="004124C5">
        <w:t xml:space="preserve">a letter was sent to the City of Newport News </w:t>
      </w:r>
      <w:r w:rsidR="00B667E2">
        <w:t>referencing the Lee Ha</w:t>
      </w:r>
      <w:r w:rsidR="00355044">
        <w:t>ll Transport</w:t>
      </w:r>
      <w:r w:rsidR="00B667E2">
        <w:t xml:space="preserve"> Center.  No </w:t>
      </w:r>
      <w:r w:rsidR="00434986">
        <w:t>response</w:t>
      </w:r>
      <w:r w:rsidR="00B667E2">
        <w:t xml:space="preserve"> from City of Newport New to date. Mr. Pernell </w:t>
      </w:r>
      <w:r w:rsidR="00355044">
        <w:t>requested</w:t>
      </w:r>
      <w:r w:rsidR="00B667E2">
        <w:t xml:space="preserve"> a copy of the Draft. </w:t>
      </w:r>
      <w:r w:rsidR="00434986">
        <w:t xml:space="preserve"> </w:t>
      </w:r>
    </w:p>
    <w:p w:rsidR="00B667E2" w:rsidRDefault="00B667E2" w:rsidP="00434986">
      <w:pPr>
        <w:spacing w:after="0" w:line="240" w:lineRule="auto"/>
      </w:pPr>
    </w:p>
    <w:p w:rsidR="00FA64BD" w:rsidRDefault="00355044" w:rsidP="00434986">
      <w:pPr>
        <w:spacing w:after="0" w:line="240" w:lineRule="auto"/>
      </w:pPr>
      <w:r w:rsidRPr="00355044">
        <w:rPr>
          <w:b/>
          <w:u w:val="single"/>
        </w:rPr>
        <w:t>New Business</w:t>
      </w:r>
      <w:r>
        <w:t xml:space="preserve"> </w:t>
      </w:r>
      <w:r w:rsidR="001758DE">
        <w:t>–</w:t>
      </w:r>
      <w:r w:rsidR="00434986">
        <w:t xml:space="preserve"> </w:t>
      </w:r>
      <w:r w:rsidR="001758DE">
        <w:t xml:space="preserve">Mr. </w:t>
      </w:r>
      <w:r w:rsidR="00434986">
        <w:t xml:space="preserve">Jim Price </w:t>
      </w:r>
      <w:r w:rsidR="009B2DDB">
        <w:t xml:space="preserve">explained a new optional transportation service being </w:t>
      </w:r>
      <w:r w:rsidR="001758DE">
        <w:t>offered at</w:t>
      </w:r>
      <w:r>
        <w:t xml:space="preserve"> </w:t>
      </w:r>
      <w:r w:rsidR="009B2DDB">
        <w:t xml:space="preserve">other agencies </w:t>
      </w:r>
      <w:r w:rsidR="001758DE">
        <w:t>throughout the nation using UBER/LYFT type of organizations, also referred to as a Transportation Network Companies</w:t>
      </w:r>
      <w:r>
        <w:t xml:space="preserve"> </w:t>
      </w:r>
      <w:r w:rsidR="001758DE">
        <w:t xml:space="preserve">(TNC). HRT will be </w:t>
      </w:r>
      <w:r w:rsidR="00434986">
        <w:t>look</w:t>
      </w:r>
      <w:r w:rsidR="001758DE">
        <w:t>ing</w:t>
      </w:r>
      <w:r w:rsidR="00434986">
        <w:t xml:space="preserve"> at s</w:t>
      </w:r>
      <w:r w:rsidR="001758DE">
        <w:t>everal transportation options over</w:t>
      </w:r>
      <w:r w:rsidR="00434986">
        <w:t xml:space="preserve"> the next few months, </w:t>
      </w:r>
      <w:r w:rsidR="001758DE">
        <w:t xml:space="preserve">he assured </w:t>
      </w:r>
      <w:r w:rsidR="00434986">
        <w:t xml:space="preserve">the committee </w:t>
      </w:r>
      <w:r w:rsidR="001758DE">
        <w:t xml:space="preserve">they </w:t>
      </w:r>
      <w:r w:rsidR="00434986">
        <w:t xml:space="preserve">will be </w:t>
      </w:r>
      <w:r w:rsidR="001758DE">
        <w:t>presented with any new options</w:t>
      </w:r>
      <w:r w:rsidR="00434986">
        <w:t xml:space="preserve"> before anything is decided. Mr. Price stated if program is successful it will be put into a </w:t>
      </w:r>
      <w:r w:rsidR="001758DE">
        <w:t xml:space="preserve">procurement </w:t>
      </w:r>
      <w:r w:rsidR="00434986">
        <w:t xml:space="preserve">proposal. </w:t>
      </w:r>
      <w:r w:rsidR="001758DE">
        <w:t xml:space="preserve">Mr. </w:t>
      </w:r>
      <w:r w:rsidR="004155B7">
        <w:t>Frank</w:t>
      </w:r>
      <w:r w:rsidR="001758DE">
        <w:t xml:space="preserve"> Azzalina (</w:t>
      </w:r>
      <w:r w:rsidR="004155B7">
        <w:t>HRTI</w:t>
      </w:r>
      <w:r w:rsidR="001758DE">
        <w:t>)</w:t>
      </w:r>
      <w:r w:rsidR="00FA64BD">
        <w:t xml:space="preserve"> announce</w:t>
      </w:r>
      <w:r w:rsidR="001758DE">
        <w:t>d</w:t>
      </w:r>
      <w:r w:rsidR="00FA64BD">
        <w:t xml:space="preserve"> that the taxi cabs will begin</w:t>
      </w:r>
      <w:r w:rsidR="00C07092">
        <w:t xml:space="preserve"> working with MV Transit to </w:t>
      </w:r>
      <w:r w:rsidR="001758DE">
        <w:t>service</w:t>
      </w:r>
      <w:r w:rsidR="004155B7">
        <w:t xml:space="preserve"> the overflow of riders, Mr. Price states that thi</w:t>
      </w:r>
      <w:r w:rsidR="001758DE">
        <w:t>s will not go into effect until</w:t>
      </w:r>
      <w:r w:rsidR="004155B7">
        <w:t xml:space="preserve"> the Paratransit Client Community is notified. </w:t>
      </w:r>
      <w:r w:rsidR="00FA64BD">
        <w:t xml:space="preserve"> </w:t>
      </w:r>
    </w:p>
    <w:p w:rsidR="00FA64BD" w:rsidRPr="001C6B9C" w:rsidRDefault="00FA64BD" w:rsidP="00434986">
      <w:pPr>
        <w:spacing w:after="0" w:line="240" w:lineRule="auto"/>
      </w:pPr>
    </w:p>
    <w:p w:rsidR="00BB2423" w:rsidRDefault="00B143AA" w:rsidP="00416C7B">
      <w:pPr>
        <w:spacing w:line="240" w:lineRule="auto"/>
      </w:pPr>
      <w:r w:rsidRPr="001C6B9C">
        <w:rPr>
          <w:b/>
          <w:u w:val="single"/>
        </w:rPr>
        <w:t>Ad</w:t>
      </w:r>
      <w:r w:rsidR="007B493F" w:rsidRPr="001C6B9C">
        <w:rPr>
          <w:b/>
          <w:u w:val="single"/>
        </w:rPr>
        <w:t>journment</w:t>
      </w:r>
      <w:r w:rsidR="0082263E" w:rsidRPr="001C6B9C">
        <w:t xml:space="preserve"> </w:t>
      </w:r>
      <w:r w:rsidR="00702A9A">
        <w:t>–</w:t>
      </w:r>
      <w:r w:rsidR="00892725">
        <w:t xml:space="preserve"> </w:t>
      </w:r>
      <w:r w:rsidR="00FA64BD">
        <w:t xml:space="preserve">Motion to adjourn was made meeting adjourned </w:t>
      </w:r>
      <w:r w:rsidR="000969C5">
        <w:t>at 2:46</w:t>
      </w:r>
      <w:r w:rsidR="007B5784">
        <w:t xml:space="preserve"> PM</w:t>
      </w:r>
    </w:p>
    <w:p w:rsidR="00297C3F" w:rsidRDefault="00D6722C" w:rsidP="007B5784">
      <w:pPr>
        <w:spacing w:after="0" w:line="240" w:lineRule="auto"/>
      </w:pPr>
      <w:r w:rsidRPr="001758DE">
        <w:rPr>
          <w:b/>
          <w:u w:val="single"/>
        </w:rPr>
        <w:t>U</w:t>
      </w:r>
      <w:r w:rsidR="00297C3F" w:rsidRPr="001C6B9C">
        <w:rPr>
          <w:b/>
          <w:u w:val="single"/>
        </w:rPr>
        <w:t xml:space="preserve">pcoming </w:t>
      </w:r>
      <w:r w:rsidR="009A0A66" w:rsidRPr="001C6B9C">
        <w:rPr>
          <w:b/>
          <w:u w:val="single"/>
        </w:rPr>
        <w:t>Meeting</w:t>
      </w:r>
      <w:r w:rsidR="008B696E" w:rsidRPr="001C6B9C">
        <w:rPr>
          <w:b/>
          <w:u w:val="single"/>
        </w:rPr>
        <w:t xml:space="preserve"> </w:t>
      </w:r>
      <w:r w:rsidR="00FA64BD">
        <w:rPr>
          <w:b/>
          <w:u w:val="single"/>
        </w:rPr>
        <w:t>–</w:t>
      </w:r>
      <w:r w:rsidR="00812C32" w:rsidRPr="001C6B9C">
        <w:rPr>
          <w:b/>
          <w:u w:val="single"/>
        </w:rPr>
        <w:t xml:space="preserve"> </w:t>
      </w:r>
      <w:r w:rsidR="00FA64BD">
        <w:t xml:space="preserve"> The next regular meeting of the Hampton Roads Advisory</w:t>
      </w:r>
      <w:r w:rsidR="007B5784">
        <w:t xml:space="preserve"> Committee will be August  </w:t>
      </w:r>
    </w:p>
    <w:p w:rsidR="007B5784" w:rsidRPr="00FA64BD" w:rsidRDefault="007B5784" w:rsidP="00416C7B">
      <w:pPr>
        <w:spacing w:line="240" w:lineRule="auto"/>
      </w:pPr>
      <w:r>
        <w:t>3400 Victoria Blvd Hampton VA 2</w:t>
      </w:r>
      <w:r w:rsidRPr="007B5784">
        <w:rPr>
          <w:vertAlign w:val="superscript"/>
        </w:rPr>
        <w:t>nd</w:t>
      </w:r>
      <w:r>
        <w:t xml:space="preserve"> Floor Boardroom.</w:t>
      </w:r>
    </w:p>
    <w:sectPr w:rsidR="007B5784" w:rsidRPr="00FA64BD" w:rsidSect="008734FC">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D16" w:rsidRDefault="00073D16" w:rsidP="00636BBB">
      <w:pPr>
        <w:spacing w:after="0" w:line="240" w:lineRule="auto"/>
      </w:pPr>
      <w:r>
        <w:separator/>
      </w:r>
    </w:p>
  </w:endnote>
  <w:endnote w:type="continuationSeparator" w:id="0">
    <w:p w:rsidR="00073D16" w:rsidRDefault="00073D16" w:rsidP="00636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D16" w:rsidRDefault="00073D16" w:rsidP="00636BBB">
      <w:pPr>
        <w:spacing w:after="0" w:line="240" w:lineRule="auto"/>
      </w:pPr>
      <w:r>
        <w:separator/>
      </w:r>
    </w:p>
  </w:footnote>
  <w:footnote w:type="continuationSeparator" w:id="0">
    <w:p w:rsidR="00073D16" w:rsidRDefault="00073D16" w:rsidP="00636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D16" w:rsidRDefault="00073D16">
    <w:pPr>
      <w:pStyle w:val="Header"/>
    </w:pPr>
    <w:r>
      <w:rPr>
        <w:noProof/>
      </w:rPr>
      <w:drawing>
        <wp:inline distT="0" distB="0" distL="0" distR="0" wp14:anchorId="4EAA4F33" wp14:editId="76AD448C">
          <wp:extent cx="5943600" cy="666750"/>
          <wp:effectExtent l="0" t="0" r="0" b="0"/>
          <wp:docPr id="1" name="Picture 0" descr="new-logo-color-lo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color-long.gif"/>
                  <pic:cNvPicPr/>
                </pic:nvPicPr>
                <pic:blipFill>
                  <a:blip r:embed="rId1" cstate="print"/>
                  <a:stretch>
                    <a:fillRect/>
                  </a:stretch>
                </pic:blipFill>
                <pic:spPr>
                  <a:xfrm>
                    <a:off x="0" y="0"/>
                    <a:ext cx="5943600" cy="666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959E3"/>
    <w:multiLevelType w:val="hybridMultilevel"/>
    <w:tmpl w:val="19F4F6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C751BA6"/>
    <w:multiLevelType w:val="hybridMultilevel"/>
    <w:tmpl w:val="DB144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4709CC"/>
    <w:multiLevelType w:val="hybridMultilevel"/>
    <w:tmpl w:val="A1C23E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CF1375"/>
    <w:multiLevelType w:val="hybridMultilevel"/>
    <w:tmpl w:val="4F5E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513F70"/>
    <w:multiLevelType w:val="hybridMultilevel"/>
    <w:tmpl w:val="E44CC0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C32D3D"/>
    <w:multiLevelType w:val="hybridMultilevel"/>
    <w:tmpl w:val="840082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3B02988"/>
    <w:multiLevelType w:val="hybridMultilevel"/>
    <w:tmpl w:val="FE64CC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A5C6D78"/>
    <w:multiLevelType w:val="hybridMultilevel"/>
    <w:tmpl w:val="CCD20B66"/>
    <w:lvl w:ilvl="0" w:tplc="4E86FC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59475D"/>
    <w:multiLevelType w:val="hybridMultilevel"/>
    <w:tmpl w:val="12CA0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DDC41AC"/>
    <w:multiLevelType w:val="hybridMultilevel"/>
    <w:tmpl w:val="2B8607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6"/>
  </w:num>
  <w:num w:numId="3">
    <w:abstractNumId w:val="0"/>
  </w:num>
  <w:num w:numId="4">
    <w:abstractNumId w:val="9"/>
  </w:num>
  <w:num w:numId="5">
    <w:abstractNumId w:val="2"/>
  </w:num>
  <w:num w:numId="6">
    <w:abstractNumId w:val="5"/>
  </w:num>
  <w:num w:numId="7">
    <w:abstractNumId w:val="8"/>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78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742"/>
    <w:rsid w:val="00001BCC"/>
    <w:rsid w:val="00013C3F"/>
    <w:rsid w:val="00013CBD"/>
    <w:rsid w:val="00014574"/>
    <w:rsid w:val="0001734A"/>
    <w:rsid w:val="0001752C"/>
    <w:rsid w:val="000215D9"/>
    <w:rsid w:val="00023BB0"/>
    <w:rsid w:val="000300AC"/>
    <w:rsid w:val="00030D7E"/>
    <w:rsid w:val="00033FA2"/>
    <w:rsid w:val="00035773"/>
    <w:rsid w:val="00035F69"/>
    <w:rsid w:val="00036079"/>
    <w:rsid w:val="000370B0"/>
    <w:rsid w:val="000377FD"/>
    <w:rsid w:val="00040011"/>
    <w:rsid w:val="00040543"/>
    <w:rsid w:val="00040E70"/>
    <w:rsid w:val="00041836"/>
    <w:rsid w:val="00044C8F"/>
    <w:rsid w:val="00047E41"/>
    <w:rsid w:val="000510C1"/>
    <w:rsid w:val="00053339"/>
    <w:rsid w:val="0005568D"/>
    <w:rsid w:val="00061FBF"/>
    <w:rsid w:val="000629CE"/>
    <w:rsid w:val="00062C72"/>
    <w:rsid w:val="00063116"/>
    <w:rsid w:val="00066D19"/>
    <w:rsid w:val="00070A1B"/>
    <w:rsid w:val="000730F8"/>
    <w:rsid w:val="000734AB"/>
    <w:rsid w:val="00073D16"/>
    <w:rsid w:val="00074E11"/>
    <w:rsid w:val="000752CC"/>
    <w:rsid w:val="00075811"/>
    <w:rsid w:val="00076672"/>
    <w:rsid w:val="00077B11"/>
    <w:rsid w:val="0008044D"/>
    <w:rsid w:val="000817F1"/>
    <w:rsid w:val="00083AD4"/>
    <w:rsid w:val="00084AFE"/>
    <w:rsid w:val="00090179"/>
    <w:rsid w:val="0009681B"/>
    <w:rsid w:val="000969C5"/>
    <w:rsid w:val="000A0121"/>
    <w:rsid w:val="000A1DAB"/>
    <w:rsid w:val="000A2511"/>
    <w:rsid w:val="000A31CC"/>
    <w:rsid w:val="000A39EA"/>
    <w:rsid w:val="000A4008"/>
    <w:rsid w:val="000B420B"/>
    <w:rsid w:val="000B4BD4"/>
    <w:rsid w:val="000B509D"/>
    <w:rsid w:val="000B648F"/>
    <w:rsid w:val="000B6D94"/>
    <w:rsid w:val="000C0E55"/>
    <w:rsid w:val="000C311A"/>
    <w:rsid w:val="000C3FCA"/>
    <w:rsid w:val="000C5C3B"/>
    <w:rsid w:val="000C6690"/>
    <w:rsid w:val="000C7C07"/>
    <w:rsid w:val="000D1530"/>
    <w:rsid w:val="000D1B07"/>
    <w:rsid w:val="000D341C"/>
    <w:rsid w:val="000D3E61"/>
    <w:rsid w:val="000D4809"/>
    <w:rsid w:val="000D5317"/>
    <w:rsid w:val="000E2688"/>
    <w:rsid w:val="000E2BB4"/>
    <w:rsid w:val="000E2D7A"/>
    <w:rsid w:val="000E53C1"/>
    <w:rsid w:val="000E74A1"/>
    <w:rsid w:val="000F0FF1"/>
    <w:rsid w:val="000F1F15"/>
    <w:rsid w:val="000F2E94"/>
    <w:rsid w:val="000F39E3"/>
    <w:rsid w:val="000F5030"/>
    <w:rsid w:val="000F6314"/>
    <w:rsid w:val="00100219"/>
    <w:rsid w:val="00100F7E"/>
    <w:rsid w:val="00104AF0"/>
    <w:rsid w:val="001070AD"/>
    <w:rsid w:val="00107CC0"/>
    <w:rsid w:val="00112170"/>
    <w:rsid w:val="00112D75"/>
    <w:rsid w:val="00113D19"/>
    <w:rsid w:val="001143BB"/>
    <w:rsid w:val="00114BC2"/>
    <w:rsid w:val="001210F9"/>
    <w:rsid w:val="00125169"/>
    <w:rsid w:val="00126A14"/>
    <w:rsid w:val="0012741B"/>
    <w:rsid w:val="001274AF"/>
    <w:rsid w:val="00130033"/>
    <w:rsid w:val="00131B95"/>
    <w:rsid w:val="00133251"/>
    <w:rsid w:val="001333E9"/>
    <w:rsid w:val="00136BC3"/>
    <w:rsid w:val="00136F4B"/>
    <w:rsid w:val="0013736C"/>
    <w:rsid w:val="001373FA"/>
    <w:rsid w:val="001400DB"/>
    <w:rsid w:val="00140C79"/>
    <w:rsid w:val="00143C1E"/>
    <w:rsid w:val="0014563E"/>
    <w:rsid w:val="00147E09"/>
    <w:rsid w:val="00151124"/>
    <w:rsid w:val="001518C8"/>
    <w:rsid w:val="00152D08"/>
    <w:rsid w:val="001551EB"/>
    <w:rsid w:val="00161678"/>
    <w:rsid w:val="001627C3"/>
    <w:rsid w:val="00163A9B"/>
    <w:rsid w:val="00164379"/>
    <w:rsid w:val="00165213"/>
    <w:rsid w:val="00167912"/>
    <w:rsid w:val="00170D5F"/>
    <w:rsid w:val="00173EEB"/>
    <w:rsid w:val="001758DE"/>
    <w:rsid w:val="00175DBF"/>
    <w:rsid w:val="00177F08"/>
    <w:rsid w:val="00181F14"/>
    <w:rsid w:val="00183009"/>
    <w:rsid w:val="0018671A"/>
    <w:rsid w:val="001929CA"/>
    <w:rsid w:val="00194997"/>
    <w:rsid w:val="001A1244"/>
    <w:rsid w:val="001A2FE5"/>
    <w:rsid w:val="001A51E3"/>
    <w:rsid w:val="001B11B5"/>
    <w:rsid w:val="001B1C1E"/>
    <w:rsid w:val="001B3322"/>
    <w:rsid w:val="001B4C55"/>
    <w:rsid w:val="001B56D5"/>
    <w:rsid w:val="001C1311"/>
    <w:rsid w:val="001C2FD0"/>
    <w:rsid w:val="001C372E"/>
    <w:rsid w:val="001C394B"/>
    <w:rsid w:val="001C6B9C"/>
    <w:rsid w:val="001C6FD0"/>
    <w:rsid w:val="001D0907"/>
    <w:rsid w:val="001D0E2A"/>
    <w:rsid w:val="001D35D1"/>
    <w:rsid w:val="001D4096"/>
    <w:rsid w:val="001D497A"/>
    <w:rsid w:val="001D5780"/>
    <w:rsid w:val="001D7892"/>
    <w:rsid w:val="001E035F"/>
    <w:rsid w:val="001E0CC8"/>
    <w:rsid w:val="001E0F1E"/>
    <w:rsid w:val="001E16B2"/>
    <w:rsid w:val="001E1DB7"/>
    <w:rsid w:val="001E2EDA"/>
    <w:rsid w:val="001E364E"/>
    <w:rsid w:val="001E5556"/>
    <w:rsid w:val="001E5DF9"/>
    <w:rsid w:val="001F0E9B"/>
    <w:rsid w:val="001F103B"/>
    <w:rsid w:val="001F199D"/>
    <w:rsid w:val="001F26CB"/>
    <w:rsid w:val="001F29C7"/>
    <w:rsid w:val="001F3A2F"/>
    <w:rsid w:val="001F4593"/>
    <w:rsid w:val="001F57B1"/>
    <w:rsid w:val="001F61B0"/>
    <w:rsid w:val="001F65D5"/>
    <w:rsid w:val="00202603"/>
    <w:rsid w:val="00203EA3"/>
    <w:rsid w:val="00204D07"/>
    <w:rsid w:val="00204F39"/>
    <w:rsid w:val="00205FE0"/>
    <w:rsid w:val="002066F7"/>
    <w:rsid w:val="002125BB"/>
    <w:rsid w:val="002125C8"/>
    <w:rsid w:val="00213651"/>
    <w:rsid w:val="0021380C"/>
    <w:rsid w:val="00214B10"/>
    <w:rsid w:val="00216F12"/>
    <w:rsid w:val="0022747E"/>
    <w:rsid w:val="00227E12"/>
    <w:rsid w:val="00230201"/>
    <w:rsid w:val="002313D7"/>
    <w:rsid w:val="00235E79"/>
    <w:rsid w:val="00235E90"/>
    <w:rsid w:val="00240332"/>
    <w:rsid w:val="0024100D"/>
    <w:rsid w:val="00242623"/>
    <w:rsid w:val="0024561E"/>
    <w:rsid w:val="00245ECF"/>
    <w:rsid w:val="00247A8E"/>
    <w:rsid w:val="00250A62"/>
    <w:rsid w:val="0025101D"/>
    <w:rsid w:val="00252C7D"/>
    <w:rsid w:val="00256CC5"/>
    <w:rsid w:val="00257A64"/>
    <w:rsid w:val="00267B24"/>
    <w:rsid w:val="00270C4B"/>
    <w:rsid w:val="00272CCF"/>
    <w:rsid w:val="002741A5"/>
    <w:rsid w:val="00280AC4"/>
    <w:rsid w:val="00284138"/>
    <w:rsid w:val="00285EE6"/>
    <w:rsid w:val="002912D0"/>
    <w:rsid w:val="00292D93"/>
    <w:rsid w:val="00293B58"/>
    <w:rsid w:val="00295AD2"/>
    <w:rsid w:val="00297047"/>
    <w:rsid w:val="00297216"/>
    <w:rsid w:val="00297C3F"/>
    <w:rsid w:val="002A1749"/>
    <w:rsid w:val="002B1FBA"/>
    <w:rsid w:val="002B3138"/>
    <w:rsid w:val="002B4F64"/>
    <w:rsid w:val="002B57F1"/>
    <w:rsid w:val="002B7174"/>
    <w:rsid w:val="002B747E"/>
    <w:rsid w:val="002C083C"/>
    <w:rsid w:val="002C0965"/>
    <w:rsid w:val="002C1D03"/>
    <w:rsid w:val="002C3C8B"/>
    <w:rsid w:val="002C3EBC"/>
    <w:rsid w:val="002C62E6"/>
    <w:rsid w:val="002D010B"/>
    <w:rsid w:val="002D1691"/>
    <w:rsid w:val="002D18F9"/>
    <w:rsid w:val="002D3909"/>
    <w:rsid w:val="002D44A2"/>
    <w:rsid w:val="002D5B80"/>
    <w:rsid w:val="002E12A6"/>
    <w:rsid w:val="002E36AA"/>
    <w:rsid w:val="002E4161"/>
    <w:rsid w:val="002E5868"/>
    <w:rsid w:val="002F01F9"/>
    <w:rsid w:val="002F05A9"/>
    <w:rsid w:val="002F13C2"/>
    <w:rsid w:val="002F2191"/>
    <w:rsid w:val="002F2249"/>
    <w:rsid w:val="002F3A7D"/>
    <w:rsid w:val="002F3C31"/>
    <w:rsid w:val="002F4EB7"/>
    <w:rsid w:val="00300F8C"/>
    <w:rsid w:val="0030172B"/>
    <w:rsid w:val="003019C3"/>
    <w:rsid w:val="0030282B"/>
    <w:rsid w:val="00303C20"/>
    <w:rsid w:val="00307C99"/>
    <w:rsid w:val="00310B36"/>
    <w:rsid w:val="003117E9"/>
    <w:rsid w:val="00311A06"/>
    <w:rsid w:val="00314077"/>
    <w:rsid w:val="00314AE4"/>
    <w:rsid w:val="00315226"/>
    <w:rsid w:val="00320B13"/>
    <w:rsid w:val="00323DE6"/>
    <w:rsid w:val="00325038"/>
    <w:rsid w:val="003319E0"/>
    <w:rsid w:val="003337A8"/>
    <w:rsid w:val="003343B3"/>
    <w:rsid w:val="003378E2"/>
    <w:rsid w:val="00337D07"/>
    <w:rsid w:val="0034297D"/>
    <w:rsid w:val="00344618"/>
    <w:rsid w:val="0034537D"/>
    <w:rsid w:val="00355044"/>
    <w:rsid w:val="003557BA"/>
    <w:rsid w:val="00356739"/>
    <w:rsid w:val="00356A32"/>
    <w:rsid w:val="00360F58"/>
    <w:rsid w:val="003620BF"/>
    <w:rsid w:val="00363715"/>
    <w:rsid w:val="00363902"/>
    <w:rsid w:val="00364729"/>
    <w:rsid w:val="003714E7"/>
    <w:rsid w:val="00372DE2"/>
    <w:rsid w:val="003741AC"/>
    <w:rsid w:val="0037635F"/>
    <w:rsid w:val="00376D82"/>
    <w:rsid w:val="00380CF8"/>
    <w:rsid w:val="003821D4"/>
    <w:rsid w:val="00384267"/>
    <w:rsid w:val="003847CD"/>
    <w:rsid w:val="00385A8E"/>
    <w:rsid w:val="00390F55"/>
    <w:rsid w:val="00397F76"/>
    <w:rsid w:val="003A0E82"/>
    <w:rsid w:val="003B0074"/>
    <w:rsid w:val="003B1A43"/>
    <w:rsid w:val="003B2C0E"/>
    <w:rsid w:val="003B3C09"/>
    <w:rsid w:val="003B4A10"/>
    <w:rsid w:val="003B557D"/>
    <w:rsid w:val="003C098D"/>
    <w:rsid w:val="003C2E88"/>
    <w:rsid w:val="003C3749"/>
    <w:rsid w:val="003C4374"/>
    <w:rsid w:val="003C6B54"/>
    <w:rsid w:val="003C7142"/>
    <w:rsid w:val="003C7E1C"/>
    <w:rsid w:val="003E4194"/>
    <w:rsid w:val="003E49FB"/>
    <w:rsid w:val="003E7D2C"/>
    <w:rsid w:val="003F29C3"/>
    <w:rsid w:val="003F4E15"/>
    <w:rsid w:val="003F5362"/>
    <w:rsid w:val="003F7DC8"/>
    <w:rsid w:val="004019F9"/>
    <w:rsid w:val="00405770"/>
    <w:rsid w:val="00406356"/>
    <w:rsid w:val="00407243"/>
    <w:rsid w:val="0040734F"/>
    <w:rsid w:val="00411F86"/>
    <w:rsid w:val="004124C5"/>
    <w:rsid w:val="004147D0"/>
    <w:rsid w:val="004155B7"/>
    <w:rsid w:val="00416C7B"/>
    <w:rsid w:val="00422013"/>
    <w:rsid w:val="004226C5"/>
    <w:rsid w:val="00430074"/>
    <w:rsid w:val="00430A60"/>
    <w:rsid w:val="004314D8"/>
    <w:rsid w:val="00431D44"/>
    <w:rsid w:val="004328E1"/>
    <w:rsid w:val="004341D0"/>
    <w:rsid w:val="00434986"/>
    <w:rsid w:val="00442289"/>
    <w:rsid w:val="00446024"/>
    <w:rsid w:val="00446754"/>
    <w:rsid w:val="0044746A"/>
    <w:rsid w:val="00451275"/>
    <w:rsid w:val="00452241"/>
    <w:rsid w:val="00455297"/>
    <w:rsid w:val="004556A1"/>
    <w:rsid w:val="00455B79"/>
    <w:rsid w:val="0045752A"/>
    <w:rsid w:val="004578E6"/>
    <w:rsid w:val="00462372"/>
    <w:rsid w:val="00463CCE"/>
    <w:rsid w:val="00467058"/>
    <w:rsid w:val="004707C4"/>
    <w:rsid w:val="00472916"/>
    <w:rsid w:val="00475189"/>
    <w:rsid w:val="00475B6E"/>
    <w:rsid w:val="00477C85"/>
    <w:rsid w:val="00490E12"/>
    <w:rsid w:val="00492919"/>
    <w:rsid w:val="00492F9B"/>
    <w:rsid w:val="0049395E"/>
    <w:rsid w:val="00493B98"/>
    <w:rsid w:val="00495ED5"/>
    <w:rsid w:val="004A0045"/>
    <w:rsid w:val="004A0A06"/>
    <w:rsid w:val="004A1501"/>
    <w:rsid w:val="004A4478"/>
    <w:rsid w:val="004A5A0D"/>
    <w:rsid w:val="004A6509"/>
    <w:rsid w:val="004A65C7"/>
    <w:rsid w:val="004B063D"/>
    <w:rsid w:val="004B0DE8"/>
    <w:rsid w:val="004B16F2"/>
    <w:rsid w:val="004B1CF0"/>
    <w:rsid w:val="004B5036"/>
    <w:rsid w:val="004B7362"/>
    <w:rsid w:val="004B77B8"/>
    <w:rsid w:val="004C37C0"/>
    <w:rsid w:val="004C67D7"/>
    <w:rsid w:val="004D449D"/>
    <w:rsid w:val="004D4B29"/>
    <w:rsid w:val="004D5207"/>
    <w:rsid w:val="004D7C05"/>
    <w:rsid w:val="004E2432"/>
    <w:rsid w:val="004E296A"/>
    <w:rsid w:val="004E310F"/>
    <w:rsid w:val="004E35D1"/>
    <w:rsid w:val="004E3760"/>
    <w:rsid w:val="004E6527"/>
    <w:rsid w:val="004E7C27"/>
    <w:rsid w:val="004F007B"/>
    <w:rsid w:val="004F2A30"/>
    <w:rsid w:val="004F3C1F"/>
    <w:rsid w:val="004F489D"/>
    <w:rsid w:val="004F784A"/>
    <w:rsid w:val="00500322"/>
    <w:rsid w:val="005055D1"/>
    <w:rsid w:val="00505A72"/>
    <w:rsid w:val="00507633"/>
    <w:rsid w:val="00507E06"/>
    <w:rsid w:val="00510C27"/>
    <w:rsid w:val="00512B28"/>
    <w:rsid w:val="005144EC"/>
    <w:rsid w:val="005204BB"/>
    <w:rsid w:val="00520B39"/>
    <w:rsid w:val="00522333"/>
    <w:rsid w:val="005232C3"/>
    <w:rsid w:val="00523963"/>
    <w:rsid w:val="00523F1D"/>
    <w:rsid w:val="0052715A"/>
    <w:rsid w:val="005274B6"/>
    <w:rsid w:val="005278A4"/>
    <w:rsid w:val="00527DAF"/>
    <w:rsid w:val="00531B92"/>
    <w:rsid w:val="0053311A"/>
    <w:rsid w:val="0053662D"/>
    <w:rsid w:val="00543D6F"/>
    <w:rsid w:val="00544A38"/>
    <w:rsid w:val="00545FED"/>
    <w:rsid w:val="0054774A"/>
    <w:rsid w:val="005502DC"/>
    <w:rsid w:val="005502E0"/>
    <w:rsid w:val="00550468"/>
    <w:rsid w:val="0055534F"/>
    <w:rsid w:val="00556BF8"/>
    <w:rsid w:val="0055733B"/>
    <w:rsid w:val="00557DFB"/>
    <w:rsid w:val="0056670F"/>
    <w:rsid w:val="00567944"/>
    <w:rsid w:val="00570925"/>
    <w:rsid w:val="00570BED"/>
    <w:rsid w:val="0057262F"/>
    <w:rsid w:val="005735F6"/>
    <w:rsid w:val="00573B51"/>
    <w:rsid w:val="00575323"/>
    <w:rsid w:val="00576189"/>
    <w:rsid w:val="005767E8"/>
    <w:rsid w:val="00577EFE"/>
    <w:rsid w:val="00582BB8"/>
    <w:rsid w:val="00587D58"/>
    <w:rsid w:val="00592E05"/>
    <w:rsid w:val="00593156"/>
    <w:rsid w:val="00593CF8"/>
    <w:rsid w:val="00596980"/>
    <w:rsid w:val="005A1E97"/>
    <w:rsid w:val="005A391A"/>
    <w:rsid w:val="005A4D5D"/>
    <w:rsid w:val="005A549A"/>
    <w:rsid w:val="005A5EFE"/>
    <w:rsid w:val="005B10B0"/>
    <w:rsid w:val="005B25BD"/>
    <w:rsid w:val="005B449A"/>
    <w:rsid w:val="005C2DE9"/>
    <w:rsid w:val="005C3DA7"/>
    <w:rsid w:val="005C521C"/>
    <w:rsid w:val="005C5BB3"/>
    <w:rsid w:val="005C6736"/>
    <w:rsid w:val="005C6C95"/>
    <w:rsid w:val="005D0269"/>
    <w:rsid w:val="005D069D"/>
    <w:rsid w:val="005D19E9"/>
    <w:rsid w:val="005D4CEA"/>
    <w:rsid w:val="005D6849"/>
    <w:rsid w:val="005E0890"/>
    <w:rsid w:val="005E1BC0"/>
    <w:rsid w:val="005E45F4"/>
    <w:rsid w:val="005E50AB"/>
    <w:rsid w:val="005E589A"/>
    <w:rsid w:val="005E6E02"/>
    <w:rsid w:val="005F03FE"/>
    <w:rsid w:val="005F1605"/>
    <w:rsid w:val="005F2980"/>
    <w:rsid w:val="005F2C15"/>
    <w:rsid w:val="005F3B47"/>
    <w:rsid w:val="005F573A"/>
    <w:rsid w:val="00601E93"/>
    <w:rsid w:val="00603E83"/>
    <w:rsid w:val="0060497F"/>
    <w:rsid w:val="00610209"/>
    <w:rsid w:val="00615A43"/>
    <w:rsid w:val="00616CBF"/>
    <w:rsid w:val="00617C97"/>
    <w:rsid w:val="00622659"/>
    <w:rsid w:val="00623349"/>
    <w:rsid w:val="00626921"/>
    <w:rsid w:val="0063220D"/>
    <w:rsid w:val="00636BBB"/>
    <w:rsid w:val="0064488B"/>
    <w:rsid w:val="0064553F"/>
    <w:rsid w:val="00646087"/>
    <w:rsid w:val="0064663B"/>
    <w:rsid w:val="006520CC"/>
    <w:rsid w:val="006527D6"/>
    <w:rsid w:val="0065389C"/>
    <w:rsid w:val="00653CFF"/>
    <w:rsid w:val="006559E3"/>
    <w:rsid w:val="00660A16"/>
    <w:rsid w:val="0066240E"/>
    <w:rsid w:val="00662CFC"/>
    <w:rsid w:val="006639B4"/>
    <w:rsid w:val="00664E09"/>
    <w:rsid w:val="00664F61"/>
    <w:rsid w:val="00665230"/>
    <w:rsid w:val="0066596E"/>
    <w:rsid w:val="006669CF"/>
    <w:rsid w:val="00667548"/>
    <w:rsid w:val="0067303B"/>
    <w:rsid w:val="0067642E"/>
    <w:rsid w:val="00680CA7"/>
    <w:rsid w:val="006824FF"/>
    <w:rsid w:val="00683720"/>
    <w:rsid w:val="00683CFE"/>
    <w:rsid w:val="00684105"/>
    <w:rsid w:val="00687C2A"/>
    <w:rsid w:val="00690213"/>
    <w:rsid w:val="0069125F"/>
    <w:rsid w:val="00691AB4"/>
    <w:rsid w:val="006931BD"/>
    <w:rsid w:val="00695DE3"/>
    <w:rsid w:val="00697AAF"/>
    <w:rsid w:val="006A1288"/>
    <w:rsid w:val="006A1BAA"/>
    <w:rsid w:val="006A41A5"/>
    <w:rsid w:val="006A45B4"/>
    <w:rsid w:val="006A53C4"/>
    <w:rsid w:val="006A74D0"/>
    <w:rsid w:val="006B2638"/>
    <w:rsid w:val="006B2D04"/>
    <w:rsid w:val="006B49FA"/>
    <w:rsid w:val="006B56B0"/>
    <w:rsid w:val="006B6122"/>
    <w:rsid w:val="006C35F2"/>
    <w:rsid w:val="006C4350"/>
    <w:rsid w:val="006C4465"/>
    <w:rsid w:val="006D108B"/>
    <w:rsid w:val="006D31F8"/>
    <w:rsid w:val="006D399B"/>
    <w:rsid w:val="006D44B4"/>
    <w:rsid w:val="006D50C7"/>
    <w:rsid w:val="006D5190"/>
    <w:rsid w:val="006D6415"/>
    <w:rsid w:val="006D7260"/>
    <w:rsid w:val="006D78F2"/>
    <w:rsid w:val="006E47F3"/>
    <w:rsid w:val="006E653A"/>
    <w:rsid w:val="006F1E2F"/>
    <w:rsid w:val="006F3496"/>
    <w:rsid w:val="006F5403"/>
    <w:rsid w:val="0070054F"/>
    <w:rsid w:val="007009DD"/>
    <w:rsid w:val="00701D62"/>
    <w:rsid w:val="00702A9A"/>
    <w:rsid w:val="00702DA4"/>
    <w:rsid w:val="0070382B"/>
    <w:rsid w:val="00705769"/>
    <w:rsid w:val="00705B09"/>
    <w:rsid w:val="00710709"/>
    <w:rsid w:val="007134A1"/>
    <w:rsid w:val="00714AED"/>
    <w:rsid w:val="00714F58"/>
    <w:rsid w:val="0071590B"/>
    <w:rsid w:val="007161AF"/>
    <w:rsid w:val="00716B70"/>
    <w:rsid w:val="007175BB"/>
    <w:rsid w:val="007224C6"/>
    <w:rsid w:val="00724D5F"/>
    <w:rsid w:val="00726032"/>
    <w:rsid w:val="00730724"/>
    <w:rsid w:val="00730F99"/>
    <w:rsid w:val="0073111A"/>
    <w:rsid w:val="007328E9"/>
    <w:rsid w:val="0073353E"/>
    <w:rsid w:val="0073435E"/>
    <w:rsid w:val="00734A16"/>
    <w:rsid w:val="00740E14"/>
    <w:rsid w:val="00740F95"/>
    <w:rsid w:val="00741870"/>
    <w:rsid w:val="0074203D"/>
    <w:rsid w:val="00743BCA"/>
    <w:rsid w:val="007457EE"/>
    <w:rsid w:val="007479F7"/>
    <w:rsid w:val="00752D31"/>
    <w:rsid w:val="00752F88"/>
    <w:rsid w:val="0075365A"/>
    <w:rsid w:val="00753EAD"/>
    <w:rsid w:val="00756291"/>
    <w:rsid w:val="007564D9"/>
    <w:rsid w:val="00763838"/>
    <w:rsid w:val="00764B80"/>
    <w:rsid w:val="00765547"/>
    <w:rsid w:val="00766D1D"/>
    <w:rsid w:val="00770FFE"/>
    <w:rsid w:val="007727F4"/>
    <w:rsid w:val="0077482A"/>
    <w:rsid w:val="00775326"/>
    <w:rsid w:val="00776742"/>
    <w:rsid w:val="00776787"/>
    <w:rsid w:val="00777099"/>
    <w:rsid w:val="007855CF"/>
    <w:rsid w:val="00790DBA"/>
    <w:rsid w:val="00791189"/>
    <w:rsid w:val="00794C5A"/>
    <w:rsid w:val="0079545C"/>
    <w:rsid w:val="00795D70"/>
    <w:rsid w:val="00796DF1"/>
    <w:rsid w:val="007A01C0"/>
    <w:rsid w:val="007A2551"/>
    <w:rsid w:val="007A3AA4"/>
    <w:rsid w:val="007A5FB0"/>
    <w:rsid w:val="007A689D"/>
    <w:rsid w:val="007B0319"/>
    <w:rsid w:val="007B1291"/>
    <w:rsid w:val="007B3EDE"/>
    <w:rsid w:val="007B493F"/>
    <w:rsid w:val="007B5784"/>
    <w:rsid w:val="007C1B00"/>
    <w:rsid w:val="007C1B4B"/>
    <w:rsid w:val="007C2636"/>
    <w:rsid w:val="007C3202"/>
    <w:rsid w:val="007C3F5C"/>
    <w:rsid w:val="007C4078"/>
    <w:rsid w:val="007C47A0"/>
    <w:rsid w:val="007C64B7"/>
    <w:rsid w:val="007C6678"/>
    <w:rsid w:val="007D0F87"/>
    <w:rsid w:val="007D3CA2"/>
    <w:rsid w:val="007D67E3"/>
    <w:rsid w:val="007D6D2B"/>
    <w:rsid w:val="007D769F"/>
    <w:rsid w:val="007E48FD"/>
    <w:rsid w:val="007E5330"/>
    <w:rsid w:val="007E6512"/>
    <w:rsid w:val="007E6869"/>
    <w:rsid w:val="007F0F9D"/>
    <w:rsid w:val="007F2859"/>
    <w:rsid w:val="007F2A4B"/>
    <w:rsid w:val="007F3905"/>
    <w:rsid w:val="007F3B5B"/>
    <w:rsid w:val="007F7DED"/>
    <w:rsid w:val="00800EDB"/>
    <w:rsid w:val="00801EF3"/>
    <w:rsid w:val="00807E5C"/>
    <w:rsid w:val="00810061"/>
    <w:rsid w:val="00810A08"/>
    <w:rsid w:val="008113C2"/>
    <w:rsid w:val="00812C32"/>
    <w:rsid w:val="00821DCA"/>
    <w:rsid w:val="0082263E"/>
    <w:rsid w:val="0082428A"/>
    <w:rsid w:val="00826845"/>
    <w:rsid w:val="00827748"/>
    <w:rsid w:val="00830516"/>
    <w:rsid w:val="00831160"/>
    <w:rsid w:val="00831783"/>
    <w:rsid w:val="00834C7B"/>
    <w:rsid w:val="00837601"/>
    <w:rsid w:val="0084256A"/>
    <w:rsid w:val="00842BB6"/>
    <w:rsid w:val="00842E22"/>
    <w:rsid w:val="0084343C"/>
    <w:rsid w:val="00844FC0"/>
    <w:rsid w:val="00845A7C"/>
    <w:rsid w:val="008473E2"/>
    <w:rsid w:val="00850E73"/>
    <w:rsid w:val="00851492"/>
    <w:rsid w:val="00851FB7"/>
    <w:rsid w:val="00862F88"/>
    <w:rsid w:val="008662C4"/>
    <w:rsid w:val="008715BC"/>
    <w:rsid w:val="0087334A"/>
    <w:rsid w:val="008734FC"/>
    <w:rsid w:val="00873CD3"/>
    <w:rsid w:val="00874BB3"/>
    <w:rsid w:val="0087635F"/>
    <w:rsid w:val="00881E38"/>
    <w:rsid w:val="00882080"/>
    <w:rsid w:val="0088272F"/>
    <w:rsid w:val="0088470A"/>
    <w:rsid w:val="008848EF"/>
    <w:rsid w:val="00885B8A"/>
    <w:rsid w:val="00887DC0"/>
    <w:rsid w:val="00891605"/>
    <w:rsid w:val="00892725"/>
    <w:rsid w:val="00895B14"/>
    <w:rsid w:val="00895D1C"/>
    <w:rsid w:val="008A1893"/>
    <w:rsid w:val="008A1C4E"/>
    <w:rsid w:val="008A2E5D"/>
    <w:rsid w:val="008A6717"/>
    <w:rsid w:val="008B1943"/>
    <w:rsid w:val="008B696E"/>
    <w:rsid w:val="008D130E"/>
    <w:rsid w:val="008D143A"/>
    <w:rsid w:val="008D17C5"/>
    <w:rsid w:val="008D2B3E"/>
    <w:rsid w:val="008D5F6F"/>
    <w:rsid w:val="008E0CE2"/>
    <w:rsid w:val="008E3BB0"/>
    <w:rsid w:val="008E4DA7"/>
    <w:rsid w:val="008E7A21"/>
    <w:rsid w:val="008F1347"/>
    <w:rsid w:val="00900F16"/>
    <w:rsid w:val="00902DDC"/>
    <w:rsid w:val="0090577F"/>
    <w:rsid w:val="00906B32"/>
    <w:rsid w:val="00907EE3"/>
    <w:rsid w:val="00913483"/>
    <w:rsid w:val="009158D2"/>
    <w:rsid w:val="00916B25"/>
    <w:rsid w:val="0091728F"/>
    <w:rsid w:val="0092424A"/>
    <w:rsid w:val="0092479A"/>
    <w:rsid w:val="009256F1"/>
    <w:rsid w:val="00925EAB"/>
    <w:rsid w:val="00926BE5"/>
    <w:rsid w:val="00932067"/>
    <w:rsid w:val="0093390E"/>
    <w:rsid w:val="00937895"/>
    <w:rsid w:val="00937A9D"/>
    <w:rsid w:val="00937CDE"/>
    <w:rsid w:val="00937F17"/>
    <w:rsid w:val="009424FE"/>
    <w:rsid w:val="009441E4"/>
    <w:rsid w:val="00944A2A"/>
    <w:rsid w:val="0094647A"/>
    <w:rsid w:val="00946AF5"/>
    <w:rsid w:val="009475F7"/>
    <w:rsid w:val="009524C7"/>
    <w:rsid w:val="0095451C"/>
    <w:rsid w:val="00954F57"/>
    <w:rsid w:val="00955598"/>
    <w:rsid w:val="009615F0"/>
    <w:rsid w:val="00963E2F"/>
    <w:rsid w:val="0097106E"/>
    <w:rsid w:val="00972FEC"/>
    <w:rsid w:val="00973790"/>
    <w:rsid w:val="00974C54"/>
    <w:rsid w:val="00974C9E"/>
    <w:rsid w:val="00976D0E"/>
    <w:rsid w:val="009840E8"/>
    <w:rsid w:val="00984DC1"/>
    <w:rsid w:val="00990732"/>
    <w:rsid w:val="009914F0"/>
    <w:rsid w:val="00994AD3"/>
    <w:rsid w:val="009954A6"/>
    <w:rsid w:val="00995516"/>
    <w:rsid w:val="009964E8"/>
    <w:rsid w:val="00996BF7"/>
    <w:rsid w:val="009A0A66"/>
    <w:rsid w:val="009A34D7"/>
    <w:rsid w:val="009A5B07"/>
    <w:rsid w:val="009A5E41"/>
    <w:rsid w:val="009A6AB7"/>
    <w:rsid w:val="009A7294"/>
    <w:rsid w:val="009B276E"/>
    <w:rsid w:val="009B27F8"/>
    <w:rsid w:val="009B2DDB"/>
    <w:rsid w:val="009B4EA7"/>
    <w:rsid w:val="009B5A2A"/>
    <w:rsid w:val="009C12A7"/>
    <w:rsid w:val="009C289C"/>
    <w:rsid w:val="009C3B54"/>
    <w:rsid w:val="009C406E"/>
    <w:rsid w:val="009C531A"/>
    <w:rsid w:val="009D2594"/>
    <w:rsid w:val="009D3CA9"/>
    <w:rsid w:val="009D463B"/>
    <w:rsid w:val="009D4D86"/>
    <w:rsid w:val="009E0CE4"/>
    <w:rsid w:val="009E2512"/>
    <w:rsid w:val="009E4FE1"/>
    <w:rsid w:val="009E5EC0"/>
    <w:rsid w:val="009E788A"/>
    <w:rsid w:val="009F4253"/>
    <w:rsid w:val="009F596C"/>
    <w:rsid w:val="009F643E"/>
    <w:rsid w:val="009F7767"/>
    <w:rsid w:val="009F7ED7"/>
    <w:rsid w:val="00A04265"/>
    <w:rsid w:val="00A059DB"/>
    <w:rsid w:val="00A05E9F"/>
    <w:rsid w:val="00A1026A"/>
    <w:rsid w:val="00A10527"/>
    <w:rsid w:val="00A107DE"/>
    <w:rsid w:val="00A156E7"/>
    <w:rsid w:val="00A228E4"/>
    <w:rsid w:val="00A234A3"/>
    <w:rsid w:val="00A237C8"/>
    <w:rsid w:val="00A30879"/>
    <w:rsid w:val="00A334FA"/>
    <w:rsid w:val="00A351DC"/>
    <w:rsid w:val="00A35374"/>
    <w:rsid w:val="00A36E27"/>
    <w:rsid w:val="00A373A8"/>
    <w:rsid w:val="00A41FD9"/>
    <w:rsid w:val="00A42A9C"/>
    <w:rsid w:val="00A44314"/>
    <w:rsid w:val="00A44B95"/>
    <w:rsid w:val="00A45B03"/>
    <w:rsid w:val="00A45C93"/>
    <w:rsid w:val="00A54492"/>
    <w:rsid w:val="00A57201"/>
    <w:rsid w:val="00A62FCA"/>
    <w:rsid w:val="00A652AD"/>
    <w:rsid w:val="00A67961"/>
    <w:rsid w:val="00A707F7"/>
    <w:rsid w:val="00A730C9"/>
    <w:rsid w:val="00A7494C"/>
    <w:rsid w:val="00A75BC4"/>
    <w:rsid w:val="00A770FF"/>
    <w:rsid w:val="00A828FA"/>
    <w:rsid w:val="00A8424F"/>
    <w:rsid w:val="00A86955"/>
    <w:rsid w:val="00A86B3C"/>
    <w:rsid w:val="00A86EDF"/>
    <w:rsid w:val="00A870B3"/>
    <w:rsid w:val="00A87653"/>
    <w:rsid w:val="00A9153A"/>
    <w:rsid w:val="00A92E0A"/>
    <w:rsid w:val="00A92E89"/>
    <w:rsid w:val="00A93A77"/>
    <w:rsid w:val="00A957C5"/>
    <w:rsid w:val="00AA090F"/>
    <w:rsid w:val="00AA09C6"/>
    <w:rsid w:val="00AA0C32"/>
    <w:rsid w:val="00AA0D45"/>
    <w:rsid w:val="00AA2566"/>
    <w:rsid w:val="00AA722B"/>
    <w:rsid w:val="00AA7568"/>
    <w:rsid w:val="00AA7B76"/>
    <w:rsid w:val="00AB47FF"/>
    <w:rsid w:val="00AB57A1"/>
    <w:rsid w:val="00AC3AA0"/>
    <w:rsid w:val="00AC3F57"/>
    <w:rsid w:val="00AC4D46"/>
    <w:rsid w:val="00AC65CB"/>
    <w:rsid w:val="00AD205C"/>
    <w:rsid w:val="00AD3CF8"/>
    <w:rsid w:val="00AD500E"/>
    <w:rsid w:val="00AD5946"/>
    <w:rsid w:val="00AE00A5"/>
    <w:rsid w:val="00AE1900"/>
    <w:rsid w:val="00AE4A50"/>
    <w:rsid w:val="00AE4F64"/>
    <w:rsid w:val="00AE5AC7"/>
    <w:rsid w:val="00AF0061"/>
    <w:rsid w:val="00AF1F62"/>
    <w:rsid w:val="00AF2321"/>
    <w:rsid w:val="00AF2A30"/>
    <w:rsid w:val="00AF2ADF"/>
    <w:rsid w:val="00B0181B"/>
    <w:rsid w:val="00B01E0F"/>
    <w:rsid w:val="00B02523"/>
    <w:rsid w:val="00B02F0C"/>
    <w:rsid w:val="00B03790"/>
    <w:rsid w:val="00B03C84"/>
    <w:rsid w:val="00B05DBF"/>
    <w:rsid w:val="00B06768"/>
    <w:rsid w:val="00B07631"/>
    <w:rsid w:val="00B11DA9"/>
    <w:rsid w:val="00B143AA"/>
    <w:rsid w:val="00B149E7"/>
    <w:rsid w:val="00B1766D"/>
    <w:rsid w:val="00B1794B"/>
    <w:rsid w:val="00B22148"/>
    <w:rsid w:val="00B23A51"/>
    <w:rsid w:val="00B247C2"/>
    <w:rsid w:val="00B24CCD"/>
    <w:rsid w:val="00B257D5"/>
    <w:rsid w:val="00B259CD"/>
    <w:rsid w:val="00B25D26"/>
    <w:rsid w:val="00B3298F"/>
    <w:rsid w:val="00B3676D"/>
    <w:rsid w:val="00B41CA8"/>
    <w:rsid w:val="00B436DD"/>
    <w:rsid w:val="00B44B34"/>
    <w:rsid w:val="00B52569"/>
    <w:rsid w:val="00B5599C"/>
    <w:rsid w:val="00B61839"/>
    <w:rsid w:val="00B63735"/>
    <w:rsid w:val="00B63EED"/>
    <w:rsid w:val="00B64112"/>
    <w:rsid w:val="00B667E2"/>
    <w:rsid w:val="00B6715F"/>
    <w:rsid w:val="00B67410"/>
    <w:rsid w:val="00B77F67"/>
    <w:rsid w:val="00B8013F"/>
    <w:rsid w:val="00B803CC"/>
    <w:rsid w:val="00B8350B"/>
    <w:rsid w:val="00B8392D"/>
    <w:rsid w:val="00B84206"/>
    <w:rsid w:val="00B95B21"/>
    <w:rsid w:val="00B96948"/>
    <w:rsid w:val="00BA3B82"/>
    <w:rsid w:val="00BA5337"/>
    <w:rsid w:val="00BA5EEA"/>
    <w:rsid w:val="00BA6990"/>
    <w:rsid w:val="00BA7D83"/>
    <w:rsid w:val="00BA7E1A"/>
    <w:rsid w:val="00BB22AB"/>
    <w:rsid w:val="00BB2423"/>
    <w:rsid w:val="00BB3FAA"/>
    <w:rsid w:val="00BB5E8B"/>
    <w:rsid w:val="00BB7733"/>
    <w:rsid w:val="00BC14EF"/>
    <w:rsid w:val="00BC26FB"/>
    <w:rsid w:val="00BC7041"/>
    <w:rsid w:val="00BD1AF9"/>
    <w:rsid w:val="00BD250A"/>
    <w:rsid w:val="00BD4BB2"/>
    <w:rsid w:val="00BE0B4C"/>
    <w:rsid w:val="00BE3B81"/>
    <w:rsid w:val="00BE6316"/>
    <w:rsid w:val="00BE7001"/>
    <w:rsid w:val="00BF1A7D"/>
    <w:rsid w:val="00BF282D"/>
    <w:rsid w:val="00BF57A3"/>
    <w:rsid w:val="00C010D0"/>
    <w:rsid w:val="00C01418"/>
    <w:rsid w:val="00C01942"/>
    <w:rsid w:val="00C04675"/>
    <w:rsid w:val="00C04DDC"/>
    <w:rsid w:val="00C07092"/>
    <w:rsid w:val="00C0795E"/>
    <w:rsid w:val="00C178CD"/>
    <w:rsid w:val="00C216FE"/>
    <w:rsid w:val="00C260F1"/>
    <w:rsid w:val="00C2712F"/>
    <w:rsid w:val="00C3180A"/>
    <w:rsid w:val="00C31D7F"/>
    <w:rsid w:val="00C31E7B"/>
    <w:rsid w:val="00C3339D"/>
    <w:rsid w:val="00C33E91"/>
    <w:rsid w:val="00C33F37"/>
    <w:rsid w:val="00C33F70"/>
    <w:rsid w:val="00C37D34"/>
    <w:rsid w:val="00C44C9F"/>
    <w:rsid w:val="00C44E45"/>
    <w:rsid w:val="00C46639"/>
    <w:rsid w:val="00C475A6"/>
    <w:rsid w:val="00C51BE3"/>
    <w:rsid w:val="00C526A8"/>
    <w:rsid w:val="00C556B3"/>
    <w:rsid w:val="00C57398"/>
    <w:rsid w:val="00C57DFE"/>
    <w:rsid w:val="00C60F48"/>
    <w:rsid w:val="00C611B3"/>
    <w:rsid w:val="00C642FF"/>
    <w:rsid w:val="00C663EA"/>
    <w:rsid w:val="00C67C0B"/>
    <w:rsid w:val="00C71834"/>
    <w:rsid w:val="00C7368C"/>
    <w:rsid w:val="00C74094"/>
    <w:rsid w:val="00C740F4"/>
    <w:rsid w:val="00C77563"/>
    <w:rsid w:val="00C80C42"/>
    <w:rsid w:val="00C82682"/>
    <w:rsid w:val="00C84263"/>
    <w:rsid w:val="00C857A2"/>
    <w:rsid w:val="00C86A37"/>
    <w:rsid w:val="00C875BA"/>
    <w:rsid w:val="00C90316"/>
    <w:rsid w:val="00C905D7"/>
    <w:rsid w:val="00C907CA"/>
    <w:rsid w:val="00C91721"/>
    <w:rsid w:val="00C92F88"/>
    <w:rsid w:val="00C93CF6"/>
    <w:rsid w:val="00C94229"/>
    <w:rsid w:val="00C94C49"/>
    <w:rsid w:val="00CA1009"/>
    <w:rsid w:val="00CA1178"/>
    <w:rsid w:val="00CA2CF8"/>
    <w:rsid w:val="00CA3785"/>
    <w:rsid w:val="00CA62A7"/>
    <w:rsid w:val="00CA646E"/>
    <w:rsid w:val="00CA6F1B"/>
    <w:rsid w:val="00CB363B"/>
    <w:rsid w:val="00CB3B4F"/>
    <w:rsid w:val="00CB3E70"/>
    <w:rsid w:val="00CB4341"/>
    <w:rsid w:val="00CB7D1F"/>
    <w:rsid w:val="00CC4869"/>
    <w:rsid w:val="00CC640E"/>
    <w:rsid w:val="00CD0CDE"/>
    <w:rsid w:val="00CD17AE"/>
    <w:rsid w:val="00CD206A"/>
    <w:rsid w:val="00CD402D"/>
    <w:rsid w:val="00CD6ADB"/>
    <w:rsid w:val="00CD77B5"/>
    <w:rsid w:val="00CE25FD"/>
    <w:rsid w:val="00CE61AA"/>
    <w:rsid w:val="00CE72B8"/>
    <w:rsid w:val="00CF7893"/>
    <w:rsid w:val="00D00EEF"/>
    <w:rsid w:val="00D0225D"/>
    <w:rsid w:val="00D02734"/>
    <w:rsid w:val="00D032D1"/>
    <w:rsid w:val="00D03D43"/>
    <w:rsid w:val="00D0461B"/>
    <w:rsid w:val="00D0588B"/>
    <w:rsid w:val="00D06FBB"/>
    <w:rsid w:val="00D1079A"/>
    <w:rsid w:val="00D124A4"/>
    <w:rsid w:val="00D15419"/>
    <w:rsid w:val="00D165F7"/>
    <w:rsid w:val="00D225C8"/>
    <w:rsid w:val="00D23B70"/>
    <w:rsid w:val="00D25DFE"/>
    <w:rsid w:val="00D260EC"/>
    <w:rsid w:val="00D27642"/>
    <w:rsid w:val="00D31837"/>
    <w:rsid w:val="00D34888"/>
    <w:rsid w:val="00D366BD"/>
    <w:rsid w:val="00D4432F"/>
    <w:rsid w:val="00D45C2A"/>
    <w:rsid w:val="00D500C1"/>
    <w:rsid w:val="00D512FA"/>
    <w:rsid w:val="00D52847"/>
    <w:rsid w:val="00D53D83"/>
    <w:rsid w:val="00D55654"/>
    <w:rsid w:val="00D56C10"/>
    <w:rsid w:val="00D611A2"/>
    <w:rsid w:val="00D66046"/>
    <w:rsid w:val="00D6722C"/>
    <w:rsid w:val="00D67956"/>
    <w:rsid w:val="00D67B39"/>
    <w:rsid w:val="00D7028F"/>
    <w:rsid w:val="00D7460F"/>
    <w:rsid w:val="00D84912"/>
    <w:rsid w:val="00D85B6B"/>
    <w:rsid w:val="00D90344"/>
    <w:rsid w:val="00D90DDA"/>
    <w:rsid w:val="00D91622"/>
    <w:rsid w:val="00D9191E"/>
    <w:rsid w:val="00D93FA8"/>
    <w:rsid w:val="00D958A8"/>
    <w:rsid w:val="00D97D28"/>
    <w:rsid w:val="00DA0458"/>
    <w:rsid w:val="00DA0657"/>
    <w:rsid w:val="00DA1BF8"/>
    <w:rsid w:val="00DA202A"/>
    <w:rsid w:val="00DA4478"/>
    <w:rsid w:val="00DA4FF3"/>
    <w:rsid w:val="00DA70F4"/>
    <w:rsid w:val="00DB37E3"/>
    <w:rsid w:val="00DC23A4"/>
    <w:rsid w:val="00DC3623"/>
    <w:rsid w:val="00DC66E7"/>
    <w:rsid w:val="00DD6081"/>
    <w:rsid w:val="00DE22EB"/>
    <w:rsid w:val="00DE54C2"/>
    <w:rsid w:val="00DE71D6"/>
    <w:rsid w:val="00DE7236"/>
    <w:rsid w:val="00DE77EC"/>
    <w:rsid w:val="00DF0674"/>
    <w:rsid w:val="00DF10D0"/>
    <w:rsid w:val="00DF5FAD"/>
    <w:rsid w:val="00DF67C2"/>
    <w:rsid w:val="00DF680D"/>
    <w:rsid w:val="00DF7365"/>
    <w:rsid w:val="00E00CAD"/>
    <w:rsid w:val="00E01BCB"/>
    <w:rsid w:val="00E02939"/>
    <w:rsid w:val="00E055EF"/>
    <w:rsid w:val="00E0564B"/>
    <w:rsid w:val="00E064B3"/>
    <w:rsid w:val="00E12727"/>
    <w:rsid w:val="00E15ABA"/>
    <w:rsid w:val="00E17D67"/>
    <w:rsid w:val="00E21D59"/>
    <w:rsid w:val="00E224BE"/>
    <w:rsid w:val="00E26BB3"/>
    <w:rsid w:val="00E2754A"/>
    <w:rsid w:val="00E30E2F"/>
    <w:rsid w:val="00E3127F"/>
    <w:rsid w:val="00E32686"/>
    <w:rsid w:val="00E32A5C"/>
    <w:rsid w:val="00E336AE"/>
    <w:rsid w:val="00E341F7"/>
    <w:rsid w:val="00E36A6F"/>
    <w:rsid w:val="00E36DAB"/>
    <w:rsid w:val="00E37A23"/>
    <w:rsid w:val="00E40A4C"/>
    <w:rsid w:val="00E41AA8"/>
    <w:rsid w:val="00E42858"/>
    <w:rsid w:val="00E42C78"/>
    <w:rsid w:val="00E4479A"/>
    <w:rsid w:val="00E5125D"/>
    <w:rsid w:val="00E51BE4"/>
    <w:rsid w:val="00E564A2"/>
    <w:rsid w:val="00E5717F"/>
    <w:rsid w:val="00E66150"/>
    <w:rsid w:val="00E6729C"/>
    <w:rsid w:val="00E7074B"/>
    <w:rsid w:val="00E734C7"/>
    <w:rsid w:val="00E73975"/>
    <w:rsid w:val="00E75564"/>
    <w:rsid w:val="00E7758C"/>
    <w:rsid w:val="00E82E8A"/>
    <w:rsid w:val="00E8327C"/>
    <w:rsid w:val="00E83495"/>
    <w:rsid w:val="00E838AF"/>
    <w:rsid w:val="00E9007B"/>
    <w:rsid w:val="00E90F8C"/>
    <w:rsid w:val="00E92774"/>
    <w:rsid w:val="00E93E9E"/>
    <w:rsid w:val="00E942F1"/>
    <w:rsid w:val="00E95BE2"/>
    <w:rsid w:val="00E95D51"/>
    <w:rsid w:val="00E95DE7"/>
    <w:rsid w:val="00E9608C"/>
    <w:rsid w:val="00EA2215"/>
    <w:rsid w:val="00EA521E"/>
    <w:rsid w:val="00EA66D1"/>
    <w:rsid w:val="00EA6860"/>
    <w:rsid w:val="00EA6CEF"/>
    <w:rsid w:val="00EA7523"/>
    <w:rsid w:val="00EB267D"/>
    <w:rsid w:val="00EB71F8"/>
    <w:rsid w:val="00EC1388"/>
    <w:rsid w:val="00EC4FD6"/>
    <w:rsid w:val="00EC7855"/>
    <w:rsid w:val="00ED3595"/>
    <w:rsid w:val="00ED41F7"/>
    <w:rsid w:val="00ED7809"/>
    <w:rsid w:val="00EE2CE8"/>
    <w:rsid w:val="00EE39BA"/>
    <w:rsid w:val="00EE4D40"/>
    <w:rsid w:val="00EE6238"/>
    <w:rsid w:val="00EE7B1C"/>
    <w:rsid w:val="00EF5ABC"/>
    <w:rsid w:val="00EF6B15"/>
    <w:rsid w:val="00EF723D"/>
    <w:rsid w:val="00EF73E5"/>
    <w:rsid w:val="00F03D9C"/>
    <w:rsid w:val="00F03EA1"/>
    <w:rsid w:val="00F13DB5"/>
    <w:rsid w:val="00F1755C"/>
    <w:rsid w:val="00F1760C"/>
    <w:rsid w:val="00F17C66"/>
    <w:rsid w:val="00F21FAB"/>
    <w:rsid w:val="00F2204E"/>
    <w:rsid w:val="00F24268"/>
    <w:rsid w:val="00F24C36"/>
    <w:rsid w:val="00F34931"/>
    <w:rsid w:val="00F3671E"/>
    <w:rsid w:val="00F37D56"/>
    <w:rsid w:val="00F46E38"/>
    <w:rsid w:val="00F5081D"/>
    <w:rsid w:val="00F51E39"/>
    <w:rsid w:val="00F52358"/>
    <w:rsid w:val="00F523CB"/>
    <w:rsid w:val="00F567D2"/>
    <w:rsid w:val="00F56B4E"/>
    <w:rsid w:val="00F5711D"/>
    <w:rsid w:val="00F57856"/>
    <w:rsid w:val="00F601E7"/>
    <w:rsid w:val="00F60374"/>
    <w:rsid w:val="00F60795"/>
    <w:rsid w:val="00F607DC"/>
    <w:rsid w:val="00F61AD3"/>
    <w:rsid w:val="00F61F89"/>
    <w:rsid w:val="00F64427"/>
    <w:rsid w:val="00F64CA5"/>
    <w:rsid w:val="00F66367"/>
    <w:rsid w:val="00F75E1B"/>
    <w:rsid w:val="00F81F3E"/>
    <w:rsid w:val="00F81F40"/>
    <w:rsid w:val="00F82167"/>
    <w:rsid w:val="00F82AFE"/>
    <w:rsid w:val="00F83441"/>
    <w:rsid w:val="00F83E01"/>
    <w:rsid w:val="00F86176"/>
    <w:rsid w:val="00F9060C"/>
    <w:rsid w:val="00FA1D7B"/>
    <w:rsid w:val="00FA490B"/>
    <w:rsid w:val="00FA594D"/>
    <w:rsid w:val="00FA64BD"/>
    <w:rsid w:val="00FB0606"/>
    <w:rsid w:val="00FB10CF"/>
    <w:rsid w:val="00FB30E1"/>
    <w:rsid w:val="00FB3863"/>
    <w:rsid w:val="00FB4619"/>
    <w:rsid w:val="00FB47DD"/>
    <w:rsid w:val="00FB5550"/>
    <w:rsid w:val="00FC2060"/>
    <w:rsid w:val="00FC2D1E"/>
    <w:rsid w:val="00FC3D30"/>
    <w:rsid w:val="00FC5504"/>
    <w:rsid w:val="00FC6E05"/>
    <w:rsid w:val="00FC6F9C"/>
    <w:rsid w:val="00FD09E2"/>
    <w:rsid w:val="00FD0F1A"/>
    <w:rsid w:val="00FD17EF"/>
    <w:rsid w:val="00FD45FD"/>
    <w:rsid w:val="00FD5ED3"/>
    <w:rsid w:val="00FE273F"/>
    <w:rsid w:val="00FE2C7E"/>
    <w:rsid w:val="00FF0846"/>
    <w:rsid w:val="00FF28C2"/>
    <w:rsid w:val="00FF4134"/>
    <w:rsid w:val="00FF4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8529"/>
    <o:shapelayout v:ext="edit">
      <o:idmap v:ext="edit" data="1"/>
    </o:shapelayout>
  </w:shapeDefaults>
  <w:decimalSymbol w:val="."/>
  <w:listSeparator w:val=","/>
  <w14:docId w14:val="6CD40174"/>
  <w15:docId w15:val="{14A387E5-1B79-4269-9BFE-52DF2E2AD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04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964E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Header">
    <w:name w:val="header"/>
    <w:basedOn w:val="Normal"/>
    <w:link w:val="HeaderChar"/>
    <w:uiPriority w:val="99"/>
    <w:unhideWhenUsed/>
    <w:rsid w:val="00636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BBB"/>
  </w:style>
  <w:style w:type="paragraph" w:styleId="Footer">
    <w:name w:val="footer"/>
    <w:basedOn w:val="Normal"/>
    <w:link w:val="FooterChar"/>
    <w:uiPriority w:val="99"/>
    <w:unhideWhenUsed/>
    <w:rsid w:val="00636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BBB"/>
  </w:style>
  <w:style w:type="paragraph" w:styleId="BalloonText">
    <w:name w:val="Balloon Text"/>
    <w:basedOn w:val="Normal"/>
    <w:link w:val="BalloonTextChar"/>
    <w:uiPriority w:val="99"/>
    <w:semiHidden/>
    <w:unhideWhenUsed/>
    <w:rsid w:val="00E055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5EF"/>
    <w:rPr>
      <w:rFonts w:ascii="Tahoma" w:hAnsi="Tahoma" w:cs="Tahoma"/>
      <w:sz w:val="16"/>
      <w:szCs w:val="16"/>
    </w:rPr>
  </w:style>
  <w:style w:type="paragraph" w:styleId="ListParagraph">
    <w:name w:val="List Paragraph"/>
    <w:basedOn w:val="Normal"/>
    <w:uiPriority w:val="34"/>
    <w:qFormat/>
    <w:rsid w:val="0088272F"/>
    <w:pPr>
      <w:ind w:left="720"/>
      <w:contextualSpacing/>
    </w:pPr>
  </w:style>
  <w:style w:type="paragraph" w:styleId="NoSpacing">
    <w:name w:val="No Spacing"/>
    <w:uiPriority w:val="1"/>
    <w:qFormat/>
    <w:rsid w:val="00AD3CF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726821">
      <w:bodyDiv w:val="1"/>
      <w:marLeft w:val="0"/>
      <w:marRight w:val="0"/>
      <w:marTop w:val="0"/>
      <w:marBottom w:val="0"/>
      <w:divBdr>
        <w:top w:val="none" w:sz="0" w:space="0" w:color="auto"/>
        <w:left w:val="none" w:sz="0" w:space="0" w:color="auto"/>
        <w:bottom w:val="none" w:sz="0" w:space="0" w:color="auto"/>
        <w:right w:val="none" w:sz="0" w:space="0" w:color="auto"/>
      </w:divBdr>
    </w:div>
    <w:div w:id="181714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E54516-8D40-4177-9B22-FB03F6AD6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D1932566</Template>
  <TotalTime>1</TotalTime>
  <Pages>3</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Hampton Roads Transit</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cwatson</dc:creator>
  <cp:keywords/>
  <dc:description/>
  <cp:lastModifiedBy>Keith Johnson</cp:lastModifiedBy>
  <cp:revision>2</cp:revision>
  <cp:lastPrinted>2017-06-14T11:31:00Z</cp:lastPrinted>
  <dcterms:created xsi:type="dcterms:W3CDTF">2017-08-01T15:00:00Z</dcterms:created>
  <dcterms:modified xsi:type="dcterms:W3CDTF">2017-08-01T15:00:00Z</dcterms:modified>
</cp:coreProperties>
</file>